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B4" w:rsidRDefault="006D7DB4" w:rsidP="00B31C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личного приема избирателей</w:t>
      </w:r>
    </w:p>
    <w:p w:rsidR="006D7DB4" w:rsidRDefault="006D7DB4" w:rsidP="00B31C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Депутатами Думы Томского района </w:t>
      </w: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 xml:space="preserve"> созыва на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32"/>
            <w:szCs w:val="32"/>
          </w:rPr>
          <w:t>2018 г</w:t>
        </w:r>
      </w:smartTag>
      <w:r>
        <w:rPr>
          <w:b/>
          <w:sz w:val="32"/>
          <w:szCs w:val="32"/>
        </w:rPr>
        <w:t>.</w:t>
      </w:r>
    </w:p>
    <w:p w:rsidR="006D7DB4" w:rsidRDefault="006D7DB4" w:rsidP="00B31C90">
      <w:pPr>
        <w:jc w:val="center"/>
        <w:rPr>
          <w:b/>
          <w:sz w:val="32"/>
          <w:szCs w:val="32"/>
        </w:rPr>
      </w:pPr>
    </w:p>
    <w:tbl>
      <w:tblPr>
        <w:tblW w:w="14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4156"/>
        <w:gridCol w:w="2387"/>
        <w:gridCol w:w="3379"/>
        <w:gridCol w:w="2509"/>
      </w:tblGrid>
      <w:tr w:rsidR="006D7DB4" w:rsidRPr="007F430A" w:rsidTr="00E318F2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lang w:eastAsia="en-US"/>
              </w:rPr>
            </w:pPr>
            <w:r w:rsidRPr="00E318F2">
              <w:rPr>
                <w:b/>
                <w:color w:val="FFFFFF"/>
                <w:lang w:eastAsia="en-US"/>
              </w:rPr>
              <w:t>№ и наименование округа</w:t>
            </w:r>
          </w:p>
        </w:tc>
        <w:tc>
          <w:tcPr>
            <w:tcW w:w="4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lang w:eastAsia="en-US"/>
              </w:rPr>
            </w:pPr>
            <w:r w:rsidRPr="00E318F2">
              <w:rPr>
                <w:b/>
                <w:color w:val="FFFFFF"/>
                <w:lang w:eastAsia="en-US"/>
              </w:rPr>
              <w:t>ФИО</w:t>
            </w:r>
          </w:p>
        </w:tc>
        <w:tc>
          <w:tcPr>
            <w:tcW w:w="2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lang w:eastAsia="en-US"/>
              </w:rPr>
            </w:pPr>
            <w:r w:rsidRPr="00E318F2">
              <w:rPr>
                <w:b/>
                <w:color w:val="FFFFFF"/>
                <w:lang w:eastAsia="en-US"/>
              </w:rPr>
              <w:t>Дата и время приема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lang w:eastAsia="en-US"/>
              </w:rPr>
            </w:pPr>
            <w:r w:rsidRPr="00E318F2">
              <w:rPr>
                <w:b/>
                <w:color w:val="FFFFFF"/>
                <w:lang w:eastAsia="en-US"/>
              </w:rPr>
              <w:t>Место проведения приема</w:t>
            </w:r>
          </w:p>
        </w:tc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lang w:eastAsia="en-US"/>
              </w:rPr>
            </w:pPr>
            <w:r w:rsidRPr="00E318F2">
              <w:rPr>
                <w:b/>
                <w:color w:val="FFFFFF"/>
                <w:lang w:eastAsia="en-US"/>
              </w:rPr>
              <w:t>Контактный</w:t>
            </w:r>
          </w:p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lang w:eastAsia="en-US"/>
              </w:rPr>
            </w:pPr>
            <w:r w:rsidRPr="00E318F2">
              <w:rPr>
                <w:b/>
                <w:color w:val="FFFFFF"/>
                <w:lang w:eastAsia="en-US"/>
              </w:rPr>
              <w:t>телефон</w:t>
            </w:r>
          </w:p>
        </w:tc>
      </w:tr>
      <w:tr w:rsidR="006D7DB4" w:rsidRPr="007F430A" w:rsidTr="00697D98">
        <w:trPr>
          <w:trHeight w:val="4383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№1,</w:t>
            </w:r>
          </w:p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Богашевский</w:t>
            </w:r>
          </w:p>
        </w:tc>
        <w:tc>
          <w:tcPr>
            <w:tcW w:w="415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Сенчик</w:t>
            </w:r>
          </w:p>
          <w:p w:rsidR="006D7DB4" w:rsidRPr="00FF34A6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Максим Максимович</w:t>
            </w:r>
          </w:p>
        </w:tc>
        <w:tc>
          <w:tcPr>
            <w:tcW w:w="238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DB4" w:rsidRPr="00957E06" w:rsidRDefault="006D7DB4" w:rsidP="00974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57E06">
              <w:rPr>
                <w:sz w:val="28"/>
                <w:szCs w:val="28"/>
              </w:rPr>
              <w:t>аждая суббота</w:t>
            </w:r>
          </w:p>
          <w:p w:rsidR="006D7DB4" w:rsidRPr="0097470D" w:rsidRDefault="006D7DB4" w:rsidP="0097470D">
            <w:pPr>
              <w:spacing w:line="360" w:lineRule="auto"/>
              <w:jc w:val="center"/>
              <w:rPr>
                <w:i/>
                <w:sz w:val="28"/>
                <w:lang w:eastAsia="en-US"/>
              </w:rPr>
            </w:pPr>
            <w:r w:rsidRPr="0097470D">
              <w:rPr>
                <w:i/>
              </w:rPr>
              <w:t>(по согласованию)</w:t>
            </w:r>
          </w:p>
          <w:p w:rsidR="006D7DB4" w:rsidRPr="0097470D" w:rsidRDefault="006D7DB4" w:rsidP="007F430A">
            <w:pPr>
              <w:spacing w:line="360" w:lineRule="auto"/>
              <w:jc w:val="center"/>
              <w:rPr>
                <w:i/>
                <w:sz w:val="28"/>
                <w:lang w:eastAsia="en-US"/>
              </w:rPr>
            </w:pPr>
          </w:p>
        </w:tc>
        <w:tc>
          <w:tcPr>
            <w:tcW w:w="337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>С. Богашево</w:t>
            </w:r>
          </w:p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 xml:space="preserve">Ул. </w:t>
            </w:r>
            <w:r>
              <w:rPr>
                <w:sz w:val="28"/>
                <w:lang w:eastAsia="en-US"/>
              </w:rPr>
              <w:t>Советская,</w:t>
            </w:r>
            <w:r w:rsidRPr="007F430A">
              <w:rPr>
                <w:sz w:val="28"/>
                <w:lang w:eastAsia="en-US"/>
              </w:rPr>
              <w:t xml:space="preserve"> 6</w:t>
            </w:r>
          </w:p>
          <w:p w:rsidR="006D7DB4" w:rsidRPr="007F430A" w:rsidRDefault="006D7DB4" w:rsidP="007F430A">
            <w:pPr>
              <w:spacing w:line="360" w:lineRule="auto"/>
              <w:jc w:val="center"/>
              <w:rPr>
                <w:i/>
                <w:sz w:val="28"/>
                <w:lang w:eastAsia="en-US"/>
              </w:rPr>
            </w:pPr>
            <w:r w:rsidRPr="007F430A">
              <w:rPr>
                <w:i/>
                <w:sz w:val="28"/>
                <w:lang w:eastAsia="en-US"/>
              </w:rPr>
              <w:t>(Помещение Администрации)</w:t>
            </w:r>
          </w:p>
          <w:p w:rsidR="006D7DB4" w:rsidRPr="007F430A" w:rsidRDefault="006D7DB4" w:rsidP="007F430A">
            <w:pPr>
              <w:spacing w:line="360" w:lineRule="auto"/>
              <w:jc w:val="center"/>
              <w:rPr>
                <w:i/>
                <w:sz w:val="28"/>
                <w:lang w:eastAsia="en-US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  <w:r w:rsidRPr="007F430A">
              <w:rPr>
                <w:b/>
                <w:sz w:val="28"/>
                <w:lang w:eastAsia="en-US"/>
              </w:rPr>
              <w:t>30-75-90</w:t>
            </w:r>
          </w:p>
        </w:tc>
      </w:tr>
      <w:tr w:rsidR="006D7DB4" w:rsidRPr="007F430A" w:rsidTr="009C54C8">
        <w:trPr>
          <w:trHeight w:val="2954"/>
        </w:trPr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FE019B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№2,</w:t>
            </w:r>
          </w:p>
          <w:p w:rsidR="006D7DB4" w:rsidRPr="00E318F2" w:rsidRDefault="006D7DB4" w:rsidP="00FE019B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Межениновский</w:t>
            </w:r>
          </w:p>
        </w:tc>
        <w:tc>
          <w:tcPr>
            <w:tcW w:w="4156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FE019B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Вяткин</w:t>
            </w:r>
          </w:p>
          <w:p w:rsidR="006D7DB4" w:rsidRPr="00FF34A6" w:rsidRDefault="006D7DB4" w:rsidP="00FE019B">
            <w:pPr>
              <w:spacing w:line="360" w:lineRule="auto"/>
              <w:jc w:val="center"/>
              <w:rPr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Николай Павлович</w:t>
            </w:r>
          </w:p>
        </w:tc>
        <w:tc>
          <w:tcPr>
            <w:tcW w:w="238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6D7DB4" w:rsidRPr="00FF34A6" w:rsidRDefault="006D7DB4" w:rsidP="00FE019B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1 суббота каждого месяца</w:t>
            </w:r>
          </w:p>
          <w:p w:rsidR="006D7DB4" w:rsidRPr="00FF34A6" w:rsidRDefault="006D7DB4" w:rsidP="00FE019B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С 13.00 до 14.00</w:t>
            </w:r>
          </w:p>
        </w:tc>
        <w:tc>
          <w:tcPr>
            <w:tcW w:w="337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6D7DB4" w:rsidRPr="00FE019B" w:rsidRDefault="006D7DB4" w:rsidP="00FE019B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E019B">
              <w:rPr>
                <w:sz w:val="28"/>
                <w:lang w:eastAsia="en-US"/>
              </w:rPr>
              <w:t>С.</w:t>
            </w:r>
            <w:r>
              <w:rPr>
                <w:sz w:val="28"/>
                <w:lang w:eastAsia="en-US"/>
              </w:rPr>
              <w:t xml:space="preserve"> </w:t>
            </w:r>
            <w:r w:rsidRPr="00FE019B">
              <w:rPr>
                <w:sz w:val="28"/>
                <w:lang w:eastAsia="en-US"/>
              </w:rPr>
              <w:t>Межениновка</w:t>
            </w:r>
          </w:p>
          <w:p w:rsidR="006D7DB4" w:rsidRPr="00FE019B" w:rsidRDefault="006D7DB4" w:rsidP="00FE019B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E019B">
              <w:rPr>
                <w:sz w:val="28"/>
                <w:lang w:eastAsia="en-US"/>
              </w:rPr>
              <w:t>Ул. Первомайская № 23</w:t>
            </w:r>
          </w:p>
          <w:p w:rsidR="006D7DB4" w:rsidRPr="00FE019B" w:rsidRDefault="006D7DB4" w:rsidP="00FE019B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E019B">
              <w:rPr>
                <w:sz w:val="28"/>
                <w:lang w:eastAsia="en-US"/>
              </w:rPr>
              <w:t>(</w:t>
            </w:r>
            <w:r w:rsidRPr="00FE019B">
              <w:rPr>
                <w:i/>
                <w:sz w:val="28"/>
                <w:lang w:eastAsia="en-US"/>
              </w:rPr>
              <w:t>Помещение Администрации</w:t>
            </w:r>
            <w:r w:rsidRPr="00FE019B">
              <w:rPr>
                <w:sz w:val="28"/>
                <w:lang w:eastAsia="en-US"/>
              </w:rPr>
              <w:t>)</w:t>
            </w:r>
          </w:p>
        </w:tc>
        <w:tc>
          <w:tcPr>
            <w:tcW w:w="2509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FE019B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  <w:r w:rsidRPr="007F430A">
              <w:rPr>
                <w:b/>
                <w:sz w:val="28"/>
                <w:lang w:eastAsia="en-US"/>
              </w:rPr>
              <w:t>22-52-60</w:t>
            </w:r>
          </w:p>
        </w:tc>
      </w:tr>
      <w:tr w:rsidR="006D7DB4" w:rsidRPr="007F430A" w:rsidTr="0019315F">
        <w:trPr>
          <w:trHeight w:val="1268"/>
        </w:trPr>
        <w:tc>
          <w:tcPr>
            <w:tcW w:w="2552" w:type="dxa"/>
            <w:vMerge/>
            <w:tcBorders>
              <w:lef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FE019B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</w:p>
        </w:tc>
        <w:tc>
          <w:tcPr>
            <w:tcW w:w="4156" w:type="dxa"/>
            <w:vMerge/>
            <w:tcBorders>
              <w:right w:val="dotted" w:sz="4" w:space="0" w:color="auto"/>
            </w:tcBorders>
            <w:vAlign w:val="center"/>
          </w:tcPr>
          <w:p w:rsidR="006D7DB4" w:rsidRPr="00FF34A6" w:rsidRDefault="006D7DB4" w:rsidP="00FE019B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</w:p>
        </w:tc>
        <w:tc>
          <w:tcPr>
            <w:tcW w:w="23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D7DB4" w:rsidRPr="00FF34A6" w:rsidRDefault="006D7DB4" w:rsidP="00DD636A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2 суббота каждого месяца</w:t>
            </w:r>
          </w:p>
        </w:tc>
        <w:tc>
          <w:tcPr>
            <w:tcW w:w="33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D7DB4" w:rsidRPr="00FE019B" w:rsidRDefault="006D7DB4" w:rsidP="00FE019B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E019B">
              <w:rPr>
                <w:sz w:val="28"/>
                <w:lang w:eastAsia="en-US"/>
              </w:rPr>
              <w:t>С.</w:t>
            </w:r>
            <w:r>
              <w:rPr>
                <w:sz w:val="28"/>
                <w:lang w:eastAsia="en-US"/>
              </w:rPr>
              <w:t xml:space="preserve"> </w:t>
            </w:r>
            <w:r w:rsidRPr="00FE019B">
              <w:rPr>
                <w:sz w:val="28"/>
                <w:lang w:eastAsia="en-US"/>
              </w:rPr>
              <w:t>Богашево</w:t>
            </w:r>
          </w:p>
        </w:tc>
        <w:tc>
          <w:tcPr>
            <w:tcW w:w="2509" w:type="dxa"/>
            <w:vMerge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FE019B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6D7DB4" w:rsidRPr="007F430A" w:rsidTr="00A46F24">
        <w:trPr>
          <w:trHeight w:val="70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№3</w:t>
            </w:r>
          </w:p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Батуринский</w:t>
            </w:r>
          </w:p>
        </w:tc>
        <w:tc>
          <w:tcPr>
            <w:tcW w:w="4156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Чемоданов</w:t>
            </w:r>
          </w:p>
          <w:p w:rsidR="006D7DB4" w:rsidRPr="00FF34A6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Александр Васильевич</w:t>
            </w:r>
          </w:p>
        </w:tc>
        <w:tc>
          <w:tcPr>
            <w:tcW w:w="238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3 пятница каждого месяца</w:t>
            </w:r>
          </w:p>
          <w:p w:rsidR="006D7DB4" w:rsidRPr="00FF34A6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С 17.00 до 18.00</w:t>
            </w:r>
          </w:p>
        </w:tc>
        <w:tc>
          <w:tcPr>
            <w:tcW w:w="337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>С. Вершинино</w:t>
            </w:r>
          </w:p>
          <w:p w:rsidR="006D7DB4" w:rsidRPr="007F430A" w:rsidRDefault="006D7DB4" w:rsidP="006700FE">
            <w:pPr>
              <w:spacing w:line="288" w:lineRule="auto"/>
              <w:jc w:val="center"/>
              <w:rPr>
                <w:sz w:val="28"/>
                <w:lang w:eastAsia="en-US"/>
              </w:rPr>
            </w:pPr>
            <w:r w:rsidRPr="006700FE">
              <w:rPr>
                <w:i/>
                <w:sz w:val="28"/>
                <w:lang w:eastAsia="en-US"/>
              </w:rPr>
              <w:t>(Помещение Администрации)</w:t>
            </w:r>
          </w:p>
        </w:tc>
        <w:tc>
          <w:tcPr>
            <w:tcW w:w="250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  <w:r w:rsidRPr="007F430A">
              <w:rPr>
                <w:b/>
                <w:sz w:val="28"/>
                <w:lang w:eastAsia="en-US"/>
              </w:rPr>
              <w:t>8-903-913-10-80</w:t>
            </w:r>
          </w:p>
        </w:tc>
      </w:tr>
      <w:tr w:rsidR="006D7DB4" w:rsidRPr="007F430A" w:rsidTr="00A46F24">
        <w:trPr>
          <w:trHeight w:val="1518"/>
        </w:trPr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6700FE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 4</w:t>
            </w:r>
          </w:p>
          <w:p w:rsidR="006D7DB4" w:rsidRPr="00E318F2" w:rsidRDefault="006D7DB4" w:rsidP="006700FE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Калтайский</w:t>
            </w:r>
          </w:p>
        </w:tc>
        <w:tc>
          <w:tcPr>
            <w:tcW w:w="4156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6700FE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Габдулганиев</w:t>
            </w:r>
          </w:p>
          <w:p w:rsidR="006D7DB4" w:rsidRPr="00FF34A6" w:rsidRDefault="006D7DB4" w:rsidP="006700FE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Ришат Раифович</w:t>
            </w:r>
          </w:p>
        </w:tc>
        <w:tc>
          <w:tcPr>
            <w:tcW w:w="238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DB4" w:rsidRPr="00FF34A6" w:rsidRDefault="006D7DB4" w:rsidP="006700FE">
            <w:pPr>
              <w:spacing w:line="360" w:lineRule="auto"/>
              <w:jc w:val="center"/>
              <w:rPr>
                <w:sz w:val="28"/>
                <w:lang w:eastAsia="en-US"/>
              </w:rPr>
            </w:pPr>
          </w:p>
          <w:p w:rsidR="006D7DB4" w:rsidRPr="00FF34A6" w:rsidRDefault="006D7DB4" w:rsidP="006700FE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1 среда</w:t>
            </w:r>
          </w:p>
          <w:p w:rsidR="006D7DB4" w:rsidRPr="00FF34A6" w:rsidRDefault="006D7DB4" w:rsidP="006700FE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 xml:space="preserve"> каждого месяца</w:t>
            </w:r>
          </w:p>
          <w:p w:rsidR="006D7DB4" w:rsidRPr="00FF34A6" w:rsidRDefault="006D7DB4" w:rsidP="006700FE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С 18.00 до 19.00</w:t>
            </w:r>
          </w:p>
        </w:tc>
        <w:tc>
          <w:tcPr>
            <w:tcW w:w="337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DB4" w:rsidRPr="006700FE" w:rsidRDefault="006D7DB4" w:rsidP="006700FE">
            <w:pPr>
              <w:spacing w:line="288" w:lineRule="auto"/>
              <w:jc w:val="center"/>
              <w:rPr>
                <w:sz w:val="28"/>
                <w:lang w:eastAsia="en-US"/>
              </w:rPr>
            </w:pPr>
            <w:r w:rsidRPr="006700FE">
              <w:rPr>
                <w:sz w:val="28"/>
                <w:lang w:eastAsia="en-US"/>
              </w:rPr>
              <w:t>С. Курлек</w:t>
            </w:r>
          </w:p>
          <w:p w:rsidR="006D7DB4" w:rsidRPr="006700FE" w:rsidRDefault="006D7DB4" w:rsidP="006700FE">
            <w:pPr>
              <w:spacing w:line="288" w:lineRule="auto"/>
              <w:jc w:val="center"/>
              <w:rPr>
                <w:sz w:val="28"/>
                <w:lang w:eastAsia="en-US"/>
              </w:rPr>
            </w:pPr>
            <w:r w:rsidRPr="006700FE">
              <w:rPr>
                <w:sz w:val="28"/>
                <w:lang w:eastAsia="en-US"/>
              </w:rPr>
              <w:t>Ул. Трактовая, 48</w:t>
            </w:r>
          </w:p>
          <w:p w:rsidR="006D7DB4" w:rsidRPr="006700FE" w:rsidRDefault="006D7DB4" w:rsidP="006700FE">
            <w:pPr>
              <w:spacing w:line="288" w:lineRule="auto"/>
              <w:jc w:val="center"/>
              <w:rPr>
                <w:i/>
                <w:sz w:val="28"/>
                <w:lang w:eastAsia="en-US"/>
              </w:rPr>
            </w:pPr>
            <w:r w:rsidRPr="006700FE">
              <w:rPr>
                <w:i/>
                <w:sz w:val="28"/>
                <w:lang w:eastAsia="en-US"/>
              </w:rPr>
              <w:t>(Помещение Администрации)</w:t>
            </w:r>
          </w:p>
          <w:p w:rsidR="006D7DB4" w:rsidRDefault="006D7DB4" w:rsidP="006700FE">
            <w:pPr>
              <w:spacing w:line="288" w:lineRule="auto"/>
              <w:jc w:val="center"/>
              <w:rPr>
                <w:b/>
                <w:color w:val="0000FF"/>
                <w:lang w:eastAsia="en-US"/>
              </w:rPr>
            </w:pPr>
          </w:p>
        </w:tc>
        <w:tc>
          <w:tcPr>
            <w:tcW w:w="2509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6700FE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  <w:r w:rsidRPr="007F430A">
              <w:rPr>
                <w:b/>
                <w:sz w:val="28"/>
                <w:lang w:eastAsia="en-US"/>
              </w:rPr>
              <w:t>953-124</w:t>
            </w:r>
          </w:p>
        </w:tc>
      </w:tr>
      <w:tr w:rsidR="006D7DB4" w:rsidRPr="007F430A" w:rsidTr="00A46F24">
        <w:trPr>
          <w:trHeight w:val="1518"/>
        </w:trPr>
        <w:tc>
          <w:tcPr>
            <w:tcW w:w="255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6700FE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</w:p>
        </w:tc>
        <w:tc>
          <w:tcPr>
            <w:tcW w:w="4156" w:type="dxa"/>
            <w:vMerge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6700FE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</w:p>
        </w:tc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6D7DB4" w:rsidRPr="00FF34A6" w:rsidRDefault="006D7DB4" w:rsidP="006700FE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3 среда каждого месяца</w:t>
            </w:r>
          </w:p>
          <w:p w:rsidR="006D7DB4" w:rsidRPr="00FF34A6" w:rsidRDefault="006D7DB4" w:rsidP="006700FE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С 18.00 до19.00</w:t>
            </w:r>
          </w:p>
        </w:tc>
        <w:tc>
          <w:tcPr>
            <w:tcW w:w="337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6D7DB4" w:rsidRPr="006700FE" w:rsidRDefault="006D7DB4" w:rsidP="006700FE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6700FE">
              <w:rPr>
                <w:sz w:val="28"/>
                <w:lang w:eastAsia="en-US"/>
              </w:rPr>
              <w:t>С. Калтай</w:t>
            </w:r>
          </w:p>
          <w:p w:rsidR="006D7DB4" w:rsidRPr="006700FE" w:rsidRDefault="006D7DB4" w:rsidP="006700FE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6700FE">
              <w:rPr>
                <w:sz w:val="28"/>
                <w:lang w:eastAsia="en-US"/>
              </w:rPr>
              <w:t>Ул.</w:t>
            </w:r>
            <w:r>
              <w:rPr>
                <w:sz w:val="28"/>
                <w:lang w:eastAsia="en-US"/>
              </w:rPr>
              <w:t xml:space="preserve"> </w:t>
            </w:r>
            <w:r w:rsidRPr="006700FE">
              <w:rPr>
                <w:sz w:val="28"/>
                <w:lang w:eastAsia="en-US"/>
              </w:rPr>
              <w:t>Ленина, 72</w:t>
            </w:r>
          </w:p>
          <w:p w:rsidR="006D7DB4" w:rsidRDefault="006D7DB4" w:rsidP="006700FE">
            <w:pPr>
              <w:spacing w:line="288" w:lineRule="auto"/>
              <w:jc w:val="center"/>
              <w:rPr>
                <w:b/>
                <w:color w:val="0000FF"/>
                <w:lang w:eastAsia="en-US"/>
              </w:rPr>
            </w:pPr>
            <w:r w:rsidRPr="006700FE">
              <w:rPr>
                <w:i/>
                <w:sz w:val="28"/>
                <w:lang w:eastAsia="en-US"/>
              </w:rPr>
              <w:t>(Помещение Администрации)</w:t>
            </w:r>
          </w:p>
        </w:tc>
        <w:tc>
          <w:tcPr>
            <w:tcW w:w="2509" w:type="dxa"/>
            <w:vMerge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6700FE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6D7DB4" w:rsidRPr="007F430A" w:rsidTr="00A46F24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 5</w:t>
            </w:r>
          </w:p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Кисловский</w:t>
            </w:r>
          </w:p>
        </w:tc>
        <w:tc>
          <w:tcPr>
            <w:tcW w:w="4156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Степанян</w:t>
            </w:r>
          </w:p>
          <w:p w:rsidR="006D7DB4" w:rsidRPr="00FF34A6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Евгений Вячеславович</w:t>
            </w:r>
          </w:p>
        </w:tc>
        <w:tc>
          <w:tcPr>
            <w:tcW w:w="238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1,3 суббота</w:t>
            </w:r>
          </w:p>
          <w:p w:rsidR="006D7DB4" w:rsidRPr="00FF34A6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каждого месяца</w:t>
            </w:r>
          </w:p>
          <w:p w:rsidR="006D7DB4" w:rsidRPr="00FF34A6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 9</w:t>
            </w:r>
            <w:r w:rsidRPr="00FF34A6">
              <w:rPr>
                <w:sz w:val="28"/>
                <w:lang w:eastAsia="en-US"/>
              </w:rPr>
              <w:t>.00 до 12.00</w:t>
            </w:r>
          </w:p>
        </w:tc>
        <w:tc>
          <w:tcPr>
            <w:tcW w:w="337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Default="006D7DB4" w:rsidP="00957F35">
            <w:pPr>
              <w:jc w:val="center"/>
              <w:rPr>
                <w:sz w:val="28"/>
                <w:szCs w:val="28"/>
              </w:rPr>
            </w:pPr>
            <w:r w:rsidRPr="005A7876">
              <w:rPr>
                <w:sz w:val="28"/>
                <w:szCs w:val="28"/>
              </w:rPr>
              <w:t>д. Кисловка</w:t>
            </w:r>
          </w:p>
          <w:p w:rsidR="006D7DB4" w:rsidRPr="005A7876" w:rsidRDefault="006D7DB4" w:rsidP="00957F35">
            <w:pPr>
              <w:jc w:val="center"/>
              <w:rPr>
                <w:sz w:val="28"/>
                <w:szCs w:val="28"/>
              </w:rPr>
            </w:pPr>
          </w:p>
          <w:p w:rsidR="006D7DB4" w:rsidRPr="007F430A" w:rsidRDefault="006D7DB4" w:rsidP="00957F35">
            <w:pPr>
              <w:spacing w:line="360" w:lineRule="auto"/>
              <w:jc w:val="center"/>
              <w:rPr>
                <w:i/>
                <w:sz w:val="28"/>
                <w:lang w:eastAsia="en-US"/>
              </w:rPr>
            </w:pPr>
            <w:r w:rsidRPr="005A7876">
              <w:rPr>
                <w:sz w:val="28"/>
                <w:szCs w:val="28"/>
              </w:rPr>
              <w:t>ул. Промышленная,7</w:t>
            </w:r>
          </w:p>
        </w:tc>
        <w:tc>
          <w:tcPr>
            <w:tcW w:w="250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  <w:r w:rsidRPr="007F430A">
              <w:rPr>
                <w:b/>
                <w:sz w:val="28"/>
                <w:lang w:eastAsia="en-US"/>
              </w:rPr>
              <w:t>8-913-801-56-31</w:t>
            </w:r>
          </w:p>
        </w:tc>
      </w:tr>
      <w:tr w:rsidR="006D7DB4" w:rsidRPr="007F430A" w:rsidTr="000963FB">
        <w:trPr>
          <w:trHeight w:val="1347"/>
        </w:trPr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0963FB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 6</w:t>
            </w:r>
          </w:p>
          <w:p w:rsidR="006D7DB4" w:rsidRPr="00E318F2" w:rsidRDefault="006D7DB4" w:rsidP="000963FB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Заречный</w:t>
            </w:r>
          </w:p>
        </w:tc>
        <w:tc>
          <w:tcPr>
            <w:tcW w:w="4156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0963FB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Федоров</w:t>
            </w:r>
          </w:p>
          <w:p w:rsidR="006D7DB4" w:rsidRPr="00FF34A6" w:rsidRDefault="006D7DB4" w:rsidP="000963FB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Виталий Александрович</w:t>
            </w:r>
          </w:p>
        </w:tc>
        <w:tc>
          <w:tcPr>
            <w:tcW w:w="238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DB4" w:rsidRDefault="006D7DB4" w:rsidP="008A2311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4 вторник </w:t>
            </w:r>
          </w:p>
          <w:p w:rsidR="006D7DB4" w:rsidRDefault="006D7DB4" w:rsidP="008A2311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каждого месяца</w:t>
            </w:r>
            <w:r w:rsidRPr="00FF34A6">
              <w:rPr>
                <w:sz w:val="28"/>
                <w:lang w:eastAsia="en-US"/>
              </w:rPr>
              <w:t xml:space="preserve"> </w:t>
            </w:r>
          </w:p>
          <w:p w:rsidR="006D7DB4" w:rsidRPr="00FF34A6" w:rsidRDefault="006D7DB4" w:rsidP="008A2311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</w:t>
            </w:r>
            <w:r w:rsidRPr="00FF34A6">
              <w:rPr>
                <w:sz w:val="28"/>
                <w:lang w:eastAsia="en-US"/>
              </w:rPr>
              <w:t xml:space="preserve"> 18.00 до 19.00</w:t>
            </w:r>
          </w:p>
          <w:p w:rsidR="006D7DB4" w:rsidRPr="00FF34A6" w:rsidRDefault="006D7DB4" w:rsidP="008A2311">
            <w:pPr>
              <w:spacing w:line="360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37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DB4" w:rsidRPr="000963FB" w:rsidRDefault="006D7DB4" w:rsidP="000963FB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0963FB">
              <w:rPr>
                <w:sz w:val="28"/>
                <w:lang w:eastAsia="en-US"/>
              </w:rPr>
              <w:t>Д.Черная Речка</w:t>
            </w:r>
          </w:p>
          <w:p w:rsidR="006D7DB4" w:rsidRPr="000963FB" w:rsidRDefault="006D7DB4" w:rsidP="000963FB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Ул.Береговая, </w:t>
            </w:r>
            <w:r w:rsidRPr="000963FB">
              <w:rPr>
                <w:sz w:val="28"/>
                <w:lang w:eastAsia="en-US"/>
              </w:rPr>
              <w:t>5</w:t>
            </w:r>
          </w:p>
          <w:p w:rsidR="006D7DB4" w:rsidRPr="000963FB" w:rsidRDefault="006D7DB4" w:rsidP="000963FB">
            <w:pPr>
              <w:spacing w:line="360" w:lineRule="auto"/>
              <w:jc w:val="center"/>
              <w:rPr>
                <w:i/>
                <w:sz w:val="28"/>
                <w:lang w:eastAsia="en-US"/>
              </w:rPr>
            </w:pPr>
            <w:r w:rsidRPr="000963FB">
              <w:rPr>
                <w:i/>
                <w:sz w:val="28"/>
                <w:lang w:eastAsia="en-US"/>
              </w:rPr>
              <w:t>(Помещение школы)</w:t>
            </w:r>
          </w:p>
        </w:tc>
        <w:tc>
          <w:tcPr>
            <w:tcW w:w="2509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0963FB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  <w:r w:rsidRPr="007F430A">
              <w:rPr>
                <w:b/>
                <w:sz w:val="28"/>
                <w:lang w:eastAsia="en-US"/>
              </w:rPr>
              <w:t>8-913-805-55-35</w:t>
            </w:r>
          </w:p>
        </w:tc>
      </w:tr>
      <w:tr w:rsidR="006D7DB4" w:rsidRPr="007F430A" w:rsidTr="000963FB">
        <w:trPr>
          <w:trHeight w:val="1346"/>
        </w:trPr>
        <w:tc>
          <w:tcPr>
            <w:tcW w:w="255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0963FB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</w:p>
        </w:tc>
        <w:tc>
          <w:tcPr>
            <w:tcW w:w="4156" w:type="dxa"/>
            <w:vMerge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0963FB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</w:p>
        </w:tc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6D7DB4" w:rsidRPr="00FF34A6" w:rsidRDefault="006D7DB4" w:rsidP="008A2311">
            <w:pPr>
              <w:spacing w:line="360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37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6D7DB4" w:rsidRPr="000963FB" w:rsidRDefault="006D7DB4" w:rsidP="000963FB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0963FB">
              <w:rPr>
                <w:sz w:val="28"/>
                <w:lang w:eastAsia="en-US"/>
              </w:rPr>
              <w:t>с.Кафтанчиково</w:t>
            </w:r>
          </w:p>
          <w:p w:rsidR="006D7DB4" w:rsidRPr="000963FB" w:rsidRDefault="006D7DB4" w:rsidP="000963FB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Ул.Коммунистическая, 91</w:t>
            </w:r>
            <w:r w:rsidRPr="000963FB">
              <w:rPr>
                <w:sz w:val="28"/>
                <w:lang w:eastAsia="en-US"/>
              </w:rPr>
              <w:t>а</w:t>
            </w:r>
          </w:p>
          <w:p w:rsidR="006D7DB4" w:rsidRPr="000963FB" w:rsidRDefault="006D7DB4" w:rsidP="000963FB">
            <w:pPr>
              <w:spacing w:line="360" w:lineRule="auto"/>
              <w:jc w:val="center"/>
              <w:rPr>
                <w:i/>
                <w:sz w:val="28"/>
                <w:lang w:eastAsia="en-US"/>
              </w:rPr>
            </w:pPr>
            <w:r w:rsidRPr="000963FB">
              <w:rPr>
                <w:i/>
                <w:sz w:val="28"/>
                <w:lang w:eastAsia="en-US"/>
              </w:rPr>
              <w:t>(Помещение школы)</w:t>
            </w:r>
          </w:p>
        </w:tc>
        <w:tc>
          <w:tcPr>
            <w:tcW w:w="2509" w:type="dxa"/>
            <w:vMerge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0963FB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6D7DB4" w:rsidRPr="007F430A" w:rsidTr="00A46F24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№7,</w:t>
            </w:r>
          </w:p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Рыбаловский</w:t>
            </w:r>
          </w:p>
        </w:tc>
        <w:tc>
          <w:tcPr>
            <w:tcW w:w="4156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Науменко</w:t>
            </w:r>
          </w:p>
          <w:p w:rsidR="006D7DB4" w:rsidRPr="00FF34A6" w:rsidRDefault="006D7DB4" w:rsidP="005E35FD">
            <w:pPr>
              <w:spacing w:line="360" w:lineRule="auto"/>
              <w:jc w:val="center"/>
              <w:rPr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Алексей Александрович</w:t>
            </w:r>
          </w:p>
        </w:tc>
        <w:tc>
          <w:tcPr>
            <w:tcW w:w="238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1 четверг</w:t>
            </w:r>
          </w:p>
          <w:p w:rsidR="006D7DB4" w:rsidRPr="00FF34A6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каждого месяца</w:t>
            </w:r>
          </w:p>
          <w:p w:rsidR="006D7DB4" w:rsidRPr="00FF34A6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</w:t>
            </w:r>
            <w:bookmarkStart w:id="0" w:name="_GoBack"/>
            <w:bookmarkEnd w:id="0"/>
            <w:r w:rsidRPr="00FF34A6">
              <w:rPr>
                <w:sz w:val="28"/>
                <w:lang w:eastAsia="en-US"/>
              </w:rPr>
              <w:t xml:space="preserve"> 17.00до 19.00</w:t>
            </w:r>
          </w:p>
        </w:tc>
        <w:tc>
          <w:tcPr>
            <w:tcW w:w="337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5A7876" w:rsidRDefault="006D7DB4" w:rsidP="00957F35">
            <w:pPr>
              <w:jc w:val="center"/>
              <w:rPr>
                <w:sz w:val="28"/>
                <w:szCs w:val="28"/>
              </w:rPr>
            </w:pPr>
            <w:r w:rsidRPr="005A7876">
              <w:rPr>
                <w:sz w:val="28"/>
                <w:szCs w:val="28"/>
              </w:rPr>
              <w:t>с. Рыбалово,</w:t>
            </w:r>
          </w:p>
          <w:p w:rsidR="006D7DB4" w:rsidRPr="005A7876" w:rsidRDefault="006D7DB4" w:rsidP="00957F35">
            <w:pPr>
              <w:jc w:val="center"/>
              <w:rPr>
                <w:sz w:val="28"/>
                <w:szCs w:val="28"/>
              </w:rPr>
            </w:pPr>
          </w:p>
          <w:p w:rsidR="006D7DB4" w:rsidRPr="00957F35" w:rsidRDefault="006D7DB4" w:rsidP="00957F35">
            <w:pPr>
              <w:spacing w:line="360" w:lineRule="auto"/>
              <w:jc w:val="center"/>
              <w:rPr>
                <w:i/>
                <w:sz w:val="28"/>
                <w:lang w:eastAsia="en-US"/>
              </w:rPr>
            </w:pPr>
            <w:r w:rsidRPr="00957F35">
              <w:rPr>
                <w:i/>
                <w:sz w:val="28"/>
                <w:szCs w:val="28"/>
              </w:rPr>
              <w:t>(Помещение дома культуры)</w:t>
            </w:r>
          </w:p>
        </w:tc>
        <w:tc>
          <w:tcPr>
            <w:tcW w:w="250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  <w:r w:rsidRPr="007F430A">
              <w:rPr>
                <w:b/>
                <w:sz w:val="28"/>
                <w:lang w:eastAsia="en-US"/>
              </w:rPr>
              <w:t>919-250</w:t>
            </w:r>
          </w:p>
        </w:tc>
      </w:tr>
      <w:tr w:rsidR="006D7DB4" w:rsidRPr="007F430A" w:rsidTr="00A46F24">
        <w:tc>
          <w:tcPr>
            <w:tcW w:w="2552" w:type="dxa"/>
            <w:tcBorders>
              <w:top w:val="double" w:sz="4" w:space="0" w:color="auto"/>
              <w:lef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E318F2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№8,</w:t>
            </w:r>
          </w:p>
          <w:p w:rsidR="006D7DB4" w:rsidRPr="00E318F2" w:rsidRDefault="006D7DB4" w:rsidP="00E318F2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Зоркальцевский</w:t>
            </w:r>
          </w:p>
        </w:tc>
        <w:tc>
          <w:tcPr>
            <w:tcW w:w="415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E318F2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Шевченко</w:t>
            </w:r>
          </w:p>
          <w:p w:rsidR="006D7DB4" w:rsidRPr="00FF34A6" w:rsidRDefault="006D7DB4" w:rsidP="00E318F2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Эдуард Юрьевич</w:t>
            </w:r>
          </w:p>
        </w:tc>
        <w:tc>
          <w:tcPr>
            <w:tcW w:w="238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DB4" w:rsidRPr="00957E06" w:rsidRDefault="006D7DB4" w:rsidP="00974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957E06">
              <w:rPr>
                <w:sz w:val="28"/>
                <w:szCs w:val="28"/>
              </w:rPr>
              <w:t>жедневно</w:t>
            </w:r>
          </w:p>
          <w:p w:rsidR="006D7DB4" w:rsidRPr="00FF34A6" w:rsidRDefault="006D7DB4" w:rsidP="0097470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957E06">
              <w:rPr>
                <w:sz w:val="28"/>
                <w:szCs w:val="28"/>
              </w:rPr>
              <w:t>с 9.30 до 12.00</w:t>
            </w:r>
          </w:p>
        </w:tc>
        <w:tc>
          <w:tcPr>
            <w:tcW w:w="337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E318F2">
            <w:pPr>
              <w:spacing w:line="360" w:lineRule="auto"/>
              <w:jc w:val="center"/>
              <w:rPr>
                <w:sz w:val="28"/>
              </w:rPr>
            </w:pPr>
            <w:r w:rsidRPr="007F430A">
              <w:rPr>
                <w:sz w:val="28"/>
              </w:rPr>
              <w:t>С. Зоркальцево</w:t>
            </w:r>
          </w:p>
          <w:p w:rsidR="006D7DB4" w:rsidRPr="007F430A" w:rsidRDefault="006D7DB4" w:rsidP="0097470D">
            <w:pPr>
              <w:spacing w:line="360" w:lineRule="auto"/>
              <w:jc w:val="center"/>
              <w:rPr>
                <w:sz w:val="28"/>
              </w:rPr>
            </w:pPr>
            <w:r w:rsidRPr="007F430A">
              <w:rPr>
                <w:sz w:val="28"/>
              </w:rPr>
              <w:t xml:space="preserve">Ул. </w:t>
            </w:r>
            <w:r>
              <w:rPr>
                <w:sz w:val="28"/>
              </w:rPr>
              <w:t>Трактовая,</w:t>
            </w:r>
            <w:r w:rsidRPr="007F430A">
              <w:rPr>
                <w:sz w:val="28"/>
              </w:rPr>
              <w:t xml:space="preserve"> 35</w:t>
            </w:r>
          </w:p>
        </w:tc>
        <w:tc>
          <w:tcPr>
            <w:tcW w:w="250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E318F2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  <w:r w:rsidRPr="007F430A">
              <w:rPr>
                <w:b/>
                <w:sz w:val="28"/>
                <w:lang w:eastAsia="en-US"/>
              </w:rPr>
              <w:t>915-754</w:t>
            </w:r>
          </w:p>
        </w:tc>
      </w:tr>
      <w:tr w:rsidR="006D7DB4" w:rsidRPr="007F430A" w:rsidTr="00A46F24">
        <w:trPr>
          <w:trHeight w:val="2172"/>
        </w:trPr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№9,</w:t>
            </w:r>
          </w:p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Копыловский</w:t>
            </w:r>
          </w:p>
        </w:tc>
        <w:tc>
          <w:tcPr>
            <w:tcW w:w="4156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7F430A">
              <w:rPr>
                <w:b/>
                <w:sz w:val="32"/>
                <w:lang w:eastAsia="en-US"/>
              </w:rPr>
              <w:t>Коврежкин</w:t>
            </w:r>
          </w:p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7F430A">
              <w:rPr>
                <w:b/>
                <w:sz w:val="32"/>
                <w:lang w:eastAsia="en-US"/>
              </w:rPr>
              <w:t>Константин Борисович</w:t>
            </w:r>
          </w:p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</w:p>
        </w:tc>
        <w:tc>
          <w:tcPr>
            <w:tcW w:w="238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 xml:space="preserve">2 вторник </w:t>
            </w:r>
            <w:r>
              <w:rPr>
                <w:sz w:val="28"/>
                <w:lang w:eastAsia="en-US"/>
              </w:rPr>
              <w:t>каждого месяца</w:t>
            </w:r>
          </w:p>
          <w:p w:rsidR="006D7DB4" w:rsidRPr="007F430A" w:rsidRDefault="006D7DB4" w:rsidP="007F430A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>С 16.00</w:t>
            </w:r>
          </w:p>
        </w:tc>
        <w:tc>
          <w:tcPr>
            <w:tcW w:w="337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>П. Копылово</w:t>
            </w:r>
          </w:p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>Ул.</w:t>
            </w:r>
            <w:r>
              <w:rPr>
                <w:sz w:val="28"/>
                <w:lang w:eastAsia="en-US"/>
              </w:rPr>
              <w:t xml:space="preserve"> Новая,</w:t>
            </w:r>
            <w:r w:rsidRPr="007F430A">
              <w:rPr>
                <w:sz w:val="28"/>
                <w:lang w:eastAsia="en-US"/>
              </w:rPr>
              <w:t xml:space="preserve"> 13</w:t>
            </w:r>
          </w:p>
          <w:p w:rsidR="006D7DB4" w:rsidRPr="007F430A" w:rsidRDefault="006D7DB4" w:rsidP="006700FE">
            <w:pPr>
              <w:spacing w:line="360" w:lineRule="auto"/>
              <w:jc w:val="center"/>
              <w:rPr>
                <w:i/>
                <w:sz w:val="28"/>
                <w:lang w:eastAsia="en-US"/>
              </w:rPr>
            </w:pPr>
            <w:r w:rsidRPr="007F430A">
              <w:rPr>
                <w:i/>
                <w:sz w:val="28"/>
                <w:lang w:eastAsia="en-US"/>
              </w:rPr>
              <w:t>(Помещение Администрации)</w:t>
            </w:r>
          </w:p>
        </w:tc>
        <w:tc>
          <w:tcPr>
            <w:tcW w:w="2509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  <w:r w:rsidRPr="007F430A">
              <w:rPr>
                <w:b/>
                <w:sz w:val="28"/>
                <w:lang w:eastAsia="en-US"/>
              </w:rPr>
              <w:t>989-230</w:t>
            </w:r>
          </w:p>
        </w:tc>
      </w:tr>
      <w:tr w:rsidR="006D7DB4" w:rsidRPr="007F430A" w:rsidTr="00A46F24">
        <w:trPr>
          <w:trHeight w:val="2172"/>
        </w:trPr>
        <w:tc>
          <w:tcPr>
            <w:tcW w:w="255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</w:p>
        </w:tc>
        <w:tc>
          <w:tcPr>
            <w:tcW w:w="4156" w:type="dxa"/>
            <w:vMerge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</w:p>
        </w:tc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7F430A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 xml:space="preserve">4 вторник </w:t>
            </w:r>
            <w:r>
              <w:rPr>
                <w:sz w:val="28"/>
                <w:lang w:eastAsia="en-US"/>
              </w:rPr>
              <w:t>каждого месяца</w:t>
            </w:r>
          </w:p>
          <w:p w:rsidR="006D7DB4" w:rsidRPr="007F430A" w:rsidRDefault="006D7DB4" w:rsidP="007F430A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>С 16.00</w:t>
            </w:r>
          </w:p>
        </w:tc>
        <w:tc>
          <w:tcPr>
            <w:tcW w:w="337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7F430A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>С. Наумовка</w:t>
            </w:r>
          </w:p>
          <w:p w:rsidR="006D7DB4" w:rsidRPr="007F430A" w:rsidRDefault="006D7DB4" w:rsidP="007F430A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 xml:space="preserve">Ул. </w:t>
            </w:r>
            <w:r>
              <w:rPr>
                <w:sz w:val="28"/>
                <w:lang w:eastAsia="en-US"/>
              </w:rPr>
              <w:t xml:space="preserve">Советская, </w:t>
            </w:r>
            <w:r w:rsidRPr="007F430A">
              <w:rPr>
                <w:sz w:val="28"/>
                <w:lang w:eastAsia="en-US"/>
              </w:rPr>
              <w:t>7а</w:t>
            </w:r>
          </w:p>
          <w:p w:rsidR="006D7DB4" w:rsidRPr="007F430A" w:rsidRDefault="006D7DB4" w:rsidP="007F430A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i/>
                <w:sz w:val="28"/>
                <w:lang w:eastAsia="en-US"/>
              </w:rPr>
              <w:t>(Помещение Администрации)</w:t>
            </w:r>
          </w:p>
        </w:tc>
        <w:tc>
          <w:tcPr>
            <w:tcW w:w="2509" w:type="dxa"/>
            <w:vMerge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6D7DB4" w:rsidRPr="007F430A" w:rsidTr="00751260">
        <w:trPr>
          <w:trHeight w:val="3670"/>
        </w:trPr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№10,</w:t>
            </w:r>
          </w:p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Корниловский</w:t>
            </w:r>
          </w:p>
        </w:tc>
        <w:tc>
          <w:tcPr>
            <w:tcW w:w="4156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D7DB4" w:rsidRPr="00BA0917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BA0917">
              <w:rPr>
                <w:b/>
                <w:sz w:val="32"/>
                <w:lang w:eastAsia="en-US"/>
              </w:rPr>
              <w:t>Павлюк</w:t>
            </w:r>
          </w:p>
          <w:p w:rsidR="006D7DB4" w:rsidRPr="00BA0917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BA0917">
              <w:rPr>
                <w:b/>
                <w:sz w:val="32"/>
                <w:lang w:eastAsia="en-US"/>
              </w:rPr>
              <w:t>Виталий Витальевич</w:t>
            </w:r>
          </w:p>
          <w:p w:rsidR="006D7DB4" w:rsidRPr="00BA0917" w:rsidRDefault="006D7DB4" w:rsidP="005E35FD">
            <w:pPr>
              <w:spacing w:line="360" w:lineRule="auto"/>
              <w:jc w:val="center"/>
              <w:rPr>
                <w:sz w:val="32"/>
                <w:lang w:eastAsia="en-US"/>
              </w:rPr>
            </w:pPr>
          </w:p>
        </w:tc>
        <w:tc>
          <w:tcPr>
            <w:tcW w:w="2387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DB4" w:rsidRPr="00BA0917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BA0917">
              <w:rPr>
                <w:sz w:val="28"/>
                <w:lang w:eastAsia="en-US"/>
              </w:rPr>
              <w:t xml:space="preserve">4 вторник каждого месяца </w:t>
            </w:r>
          </w:p>
          <w:p w:rsidR="006D7DB4" w:rsidRPr="00BA0917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BA0917">
              <w:rPr>
                <w:sz w:val="28"/>
                <w:lang w:eastAsia="en-US"/>
              </w:rPr>
              <w:t xml:space="preserve">с 15.30 до 16.30 </w:t>
            </w:r>
          </w:p>
        </w:tc>
        <w:tc>
          <w:tcPr>
            <w:tcW w:w="337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DB4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</w:p>
          <w:p w:rsidR="006D7DB4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</w:p>
          <w:p w:rsidR="006D7DB4" w:rsidRDefault="006D7DB4" w:rsidP="00A13C1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D7DB4" w:rsidRDefault="006D7DB4" w:rsidP="00A13C1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D7DB4" w:rsidRPr="007F430A" w:rsidRDefault="006D7DB4" w:rsidP="00A13C1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>С. Корнилово</w:t>
            </w:r>
          </w:p>
          <w:p w:rsidR="006D7DB4" w:rsidRPr="007F430A" w:rsidRDefault="006D7DB4" w:rsidP="00A13C1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>Ул. Г</w:t>
            </w:r>
            <w:r>
              <w:rPr>
                <w:sz w:val="28"/>
                <w:lang w:eastAsia="en-US"/>
              </w:rPr>
              <w:t>агарина,</w:t>
            </w:r>
            <w:r w:rsidRPr="007F430A">
              <w:rPr>
                <w:sz w:val="28"/>
                <w:lang w:eastAsia="en-US"/>
              </w:rPr>
              <w:t xml:space="preserve"> 29/а</w:t>
            </w:r>
          </w:p>
          <w:p w:rsidR="006D7DB4" w:rsidRDefault="006D7DB4" w:rsidP="00A13C1E">
            <w:pPr>
              <w:spacing w:line="276" w:lineRule="auto"/>
              <w:jc w:val="center"/>
              <w:rPr>
                <w:i/>
                <w:sz w:val="28"/>
                <w:lang w:eastAsia="en-US"/>
              </w:rPr>
            </w:pPr>
            <w:r w:rsidRPr="007F430A">
              <w:rPr>
                <w:i/>
                <w:sz w:val="28"/>
                <w:lang w:eastAsia="en-US"/>
              </w:rPr>
              <w:t>(Здание Администрации поселения)</w:t>
            </w:r>
          </w:p>
          <w:p w:rsidR="006D7DB4" w:rsidRPr="007F430A" w:rsidRDefault="006D7DB4" w:rsidP="005E35FD">
            <w:pPr>
              <w:spacing w:line="360" w:lineRule="auto"/>
              <w:jc w:val="center"/>
              <w:rPr>
                <w:i/>
                <w:sz w:val="28"/>
                <w:lang w:eastAsia="en-US"/>
              </w:rPr>
            </w:pPr>
          </w:p>
        </w:tc>
        <w:tc>
          <w:tcPr>
            <w:tcW w:w="2509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D7DB4" w:rsidRDefault="006D7DB4" w:rsidP="005E35FD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  <w:r w:rsidRPr="007F430A">
              <w:rPr>
                <w:b/>
                <w:sz w:val="28"/>
                <w:lang w:eastAsia="en-US"/>
              </w:rPr>
              <w:t>22-85-47</w:t>
            </w:r>
          </w:p>
        </w:tc>
      </w:tr>
      <w:tr w:rsidR="006D7DB4" w:rsidRPr="007F430A" w:rsidTr="00791039">
        <w:trPr>
          <w:trHeight w:val="519"/>
        </w:trPr>
        <w:tc>
          <w:tcPr>
            <w:tcW w:w="255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</w:p>
        </w:tc>
        <w:tc>
          <w:tcPr>
            <w:tcW w:w="4156" w:type="dxa"/>
            <w:vMerge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</w:p>
        </w:tc>
        <w:tc>
          <w:tcPr>
            <w:tcW w:w="2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7DB4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37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Default="006D7DB4" w:rsidP="00A13C1E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С. Воронино ул. Центральная ,74 </w:t>
            </w:r>
          </w:p>
          <w:p w:rsidR="006D7DB4" w:rsidRPr="00A13C1E" w:rsidRDefault="006D7DB4" w:rsidP="00A13C1E">
            <w:pPr>
              <w:spacing w:line="360" w:lineRule="auto"/>
              <w:jc w:val="center"/>
              <w:rPr>
                <w:i/>
                <w:sz w:val="28"/>
                <w:lang w:eastAsia="en-US"/>
              </w:rPr>
            </w:pPr>
            <w:r w:rsidRPr="00A13C1E">
              <w:rPr>
                <w:i/>
                <w:sz w:val="28"/>
                <w:lang w:eastAsia="en-US"/>
              </w:rPr>
              <w:t>(Здание Администрации поселения)</w:t>
            </w:r>
          </w:p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509" w:type="dxa"/>
            <w:vMerge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6D7DB4" w:rsidRPr="007F430A" w:rsidTr="00F050A9">
        <w:trPr>
          <w:trHeight w:val="2412"/>
        </w:trPr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№11</w:t>
            </w:r>
          </w:p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Малиновский</w:t>
            </w:r>
          </w:p>
        </w:tc>
        <w:tc>
          <w:tcPr>
            <w:tcW w:w="4156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Сергеев</w:t>
            </w:r>
          </w:p>
          <w:p w:rsidR="006D7DB4" w:rsidRPr="00FF34A6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Михаил Сергеевич</w:t>
            </w:r>
          </w:p>
        </w:tc>
        <w:tc>
          <w:tcPr>
            <w:tcW w:w="23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3 суббота каждого месяца</w:t>
            </w:r>
          </w:p>
          <w:p w:rsidR="006D7DB4" w:rsidRPr="00FF34A6" w:rsidRDefault="006D7DB4" w:rsidP="007F430A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С 10.00 до 12.00</w:t>
            </w:r>
          </w:p>
        </w:tc>
        <w:tc>
          <w:tcPr>
            <w:tcW w:w="337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>С. Малиновка</w:t>
            </w:r>
          </w:p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>Ул. Чулым</w:t>
            </w:r>
            <w:r>
              <w:rPr>
                <w:sz w:val="28"/>
                <w:lang w:eastAsia="en-US"/>
              </w:rPr>
              <w:t xml:space="preserve">ская, </w:t>
            </w:r>
            <w:r w:rsidRPr="007F430A">
              <w:rPr>
                <w:sz w:val="28"/>
                <w:lang w:eastAsia="en-US"/>
              </w:rPr>
              <w:t>30</w:t>
            </w:r>
          </w:p>
          <w:p w:rsidR="006D7DB4" w:rsidRPr="007F430A" w:rsidRDefault="006D7DB4" w:rsidP="005E35FD">
            <w:pPr>
              <w:spacing w:line="360" w:lineRule="auto"/>
              <w:jc w:val="center"/>
              <w:rPr>
                <w:i/>
                <w:sz w:val="28"/>
                <w:lang w:eastAsia="en-US"/>
              </w:rPr>
            </w:pPr>
            <w:r w:rsidRPr="007F430A">
              <w:rPr>
                <w:i/>
                <w:sz w:val="28"/>
                <w:lang w:eastAsia="en-US"/>
              </w:rPr>
              <w:t>(Здание Администрации</w:t>
            </w:r>
          </w:p>
          <w:p w:rsidR="006D7DB4" w:rsidRPr="007F430A" w:rsidRDefault="006D7DB4" w:rsidP="007F430A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>
              <w:rPr>
                <w:i/>
                <w:sz w:val="28"/>
                <w:lang w:eastAsia="en-US"/>
              </w:rPr>
              <w:t>2-ой этаж)</w:t>
            </w:r>
          </w:p>
        </w:tc>
        <w:tc>
          <w:tcPr>
            <w:tcW w:w="2509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  <w:r w:rsidRPr="007F430A">
              <w:rPr>
                <w:b/>
                <w:sz w:val="28"/>
                <w:lang w:eastAsia="en-US"/>
              </w:rPr>
              <w:t>8-906-956-56-40</w:t>
            </w:r>
          </w:p>
        </w:tc>
      </w:tr>
      <w:tr w:rsidR="006D7DB4" w:rsidRPr="007F430A" w:rsidTr="00A46F24">
        <w:trPr>
          <w:trHeight w:val="2412"/>
        </w:trPr>
        <w:tc>
          <w:tcPr>
            <w:tcW w:w="2552" w:type="dxa"/>
            <w:vMerge/>
            <w:tcBorders>
              <w:lef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</w:p>
        </w:tc>
        <w:tc>
          <w:tcPr>
            <w:tcW w:w="4156" w:type="dxa"/>
            <w:vMerge/>
            <w:tcBorders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</w:p>
        </w:tc>
        <w:tc>
          <w:tcPr>
            <w:tcW w:w="23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7F430A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4 суббота каждого месяца</w:t>
            </w:r>
          </w:p>
          <w:p w:rsidR="006D7DB4" w:rsidRPr="00FF34A6" w:rsidRDefault="006D7DB4" w:rsidP="007F430A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С 10.00 до 12.00</w:t>
            </w:r>
          </w:p>
        </w:tc>
        <w:tc>
          <w:tcPr>
            <w:tcW w:w="33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7F430A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>П. Молодежный</w:t>
            </w:r>
          </w:p>
          <w:p w:rsidR="006D7DB4" w:rsidRPr="007F430A" w:rsidRDefault="006D7DB4" w:rsidP="007F430A">
            <w:pPr>
              <w:spacing w:line="360" w:lineRule="auto"/>
              <w:jc w:val="center"/>
              <w:rPr>
                <w:i/>
                <w:sz w:val="28"/>
                <w:lang w:eastAsia="en-US"/>
              </w:rPr>
            </w:pPr>
            <w:r w:rsidRPr="007F430A">
              <w:rPr>
                <w:i/>
                <w:sz w:val="28"/>
                <w:lang w:eastAsia="en-US"/>
              </w:rPr>
              <w:t>(Здание Дома культуры</w:t>
            </w:r>
          </w:p>
          <w:p w:rsidR="006D7DB4" w:rsidRPr="007F430A" w:rsidRDefault="006D7DB4" w:rsidP="007F430A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i/>
                <w:sz w:val="28"/>
                <w:lang w:eastAsia="en-US"/>
              </w:rPr>
              <w:t>в Фойе)</w:t>
            </w:r>
          </w:p>
        </w:tc>
        <w:tc>
          <w:tcPr>
            <w:tcW w:w="2509" w:type="dxa"/>
            <w:vMerge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6D7DB4" w:rsidRPr="007F430A" w:rsidTr="00A46F24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</w:p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№12</w:t>
            </w:r>
          </w:p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Рассветовский</w:t>
            </w:r>
          </w:p>
        </w:tc>
        <w:tc>
          <w:tcPr>
            <w:tcW w:w="4156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Андреев</w:t>
            </w:r>
          </w:p>
          <w:p w:rsidR="006D7DB4" w:rsidRPr="00FF34A6" w:rsidRDefault="006D7DB4" w:rsidP="005E35FD">
            <w:pPr>
              <w:spacing w:line="360" w:lineRule="auto"/>
              <w:jc w:val="center"/>
              <w:rPr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Игорь Георгиевич</w:t>
            </w:r>
          </w:p>
        </w:tc>
        <w:tc>
          <w:tcPr>
            <w:tcW w:w="238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sz w:val="28"/>
              </w:rPr>
            </w:pPr>
            <w:r w:rsidRPr="00FF34A6">
              <w:rPr>
                <w:sz w:val="28"/>
              </w:rPr>
              <w:t>Каждый понедельник</w:t>
            </w:r>
          </w:p>
        </w:tc>
        <w:tc>
          <w:tcPr>
            <w:tcW w:w="337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</w:rPr>
            </w:pPr>
            <w:r w:rsidRPr="007F430A">
              <w:rPr>
                <w:sz w:val="28"/>
              </w:rPr>
              <w:t xml:space="preserve">П. </w:t>
            </w:r>
            <w:r>
              <w:rPr>
                <w:sz w:val="28"/>
              </w:rPr>
              <w:t>Светлый,</w:t>
            </w:r>
            <w:r w:rsidRPr="007F430A">
              <w:rPr>
                <w:sz w:val="28"/>
              </w:rPr>
              <w:t xml:space="preserve"> 34</w:t>
            </w:r>
          </w:p>
          <w:p w:rsidR="006D7DB4" w:rsidRPr="007F430A" w:rsidRDefault="006D7DB4" w:rsidP="005E35FD">
            <w:pPr>
              <w:spacing w:line="360" w:lineRule="auto"/>
              <w:jc w:val="center"/>
              <w:rPr>
                <w:i/>
                <w:sz w:val="28"/>
              </w:rPr>
            </w:pPr>
            <w:r w:rsidRPr="007F430A">
              <w:rPr>
                <w:i/>
                <w:sz w:val="28"/>
              </w:rPr>
              <w:t>(Помещение Светленской районной больницы № 1,</w:t>
            </w:r>
          </w:p>
          <w:p w:rsidR="006D7DB4" w:rsidRPr="007F430A" w:rsidRDefault="006D7DB4" w:rsidP="005E35FD">
            <w:pPr>
              <w:spacing w:line="360" w:lineRule="auto"/>
              <w:jc w:val="center"/>
              <w:rPr>
                <w:i/>
                <w:sz w:val="28"/>
              </w:rPr>
            </w:pPr>
            <w:r w:rsidRPr="007F430A">
              <w:rPr>
                <w:i/>
                <w:sz w:val="28"/>
              </w:rPr>
              <w:t>кабинет главного врача)</w:t>
            </w:r>
          </w:p>
        </w:tc>
        <w:tc>
          <w:tcPr>
            <w:tcW w:w="250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</w:rPr>
            </w:pPr>
            <w:r w:rsidRPr="007F430A">
              <w:rPr>
                <w:b/>
                <w:sz w:val="28"/>
              </w:rPr>
              <w:t>98-00-39</w:t>
            </w:r>
          </w:p>
        </w:tc>
      </w:tr>
      <w:tr w:rsidR="006D7DB4" w:rsidRPr="007F430A" w:rsidTr="00A46F24"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</w:p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№13</w:t>
            </w:r>
          </w:p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Мирненский</w:t>
            </w:r>
          </w:p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</w:p>
        </w:tc>
        <w:tc>
          <w:tcPr>
            <w:tcW w:w="4156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Default="006D7DB4" w:rsidP="005E35F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57F35">
              <w:rPr>
                <w:b/>
                <w:sz w:val="32"/>
                <w:szCs w:val="32"/>
              </w:rPr>
              <w:t xml:space="preserve">Гришаев </w:t>
            </w:r>
          </w:p>
          <w:p w:rsidR="006D7DB4" w:rsidRPr="00957F35" w:rsidRDefault="006D7DB4" w:rsidP="005E35FD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957F35">
              <w:rPr>
                <w:b/>
                <w:sz w:val="32"/>
                <w:szCs w:val="32"/>
              </w:rPr>
              <w:t>Сергей Николаевич</w:t>
            </w:r>
          </w:p>
        </w:tc>
        <w:tc>
          <w:tcPr>
            <w:tcW w:w="238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sz w:val="28"/>
              </w:rPr>
            </w:pPr>
            <w:r w:rsidRPr="005A7876">
              <w:rPr>
                <w:sz w:val="28"/>
                <w:szCs w:val="28"/>
              </w:rPr>
              <w:t>16 и 23 апреля с 12.00 до 14.00</w:t>
            </w:r>
          </w:p>
        </w:tc>
        <w:tc>
          <w:tcPr>
            <w:tcW w:w="337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Default="006D7DB4" w:rsidP="005E35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7876">
              <w:rPr>
                <w:sz w:val="28"/>
                <w:szCs w:val="28"/>
              </w:rPr>
              <w:t xml:space="preserve">г. Томск, ул. Елизаровых, 39 </w:t>
            </w:r>
          </w:p>
          <w:p w:rsidR="006D7DB4" w:rsidRPr="00957F35" w:rsidRDefault="006D7DB4" w:rsidP="005E35FD">
            <w:pPr>
              <w:spacing w:line="360" w:lineRule="auto"/>
              <w:jc w:val="center"/>
              <w:rPr>
                <w:i/>
                <w:sz w:val="28"/>
              </w:rPr>
            </w:pPr>
            <w:r w:rsidRPr="00957F35">
              <w:rPr>
                <w:i/>
                <w:sz w:val="28"/>
                <w:szCs w:val="28"/>
              </w:rPr>
              <w:t>(штаб ЛДПР)</w:t>
            </w:r>
          </w:p>
        </w:tc>
        <w:tc>
          <w:tcPr>
            <w:tcW w:w="2509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54-09-22</w:t>
            </w:r>
          </w:p>
        </w:tc>
      </w:tr>
      <w:tr w:rsidR="006D7DB4" w:rsidRPr="007F430A" w:rsidTr="00A46F24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 14</w:t>
            </w:r>
          </w:p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Зональненский</w:t>
            </w:r>
          </w:p>
        </w:tc>
        <w:tc>
          <w:tcPr>
            <w:tcW w:w="4156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Филимонов</w:t>
            </w:r>
          </w:p>
          <w:p w:rsidR="006D7DB4" w:rsidRPr="00FF34A6" w:rsidRDefault="006D7DB4" w:rsidP="005E35FD">
            <w:pPr>
              <w:spacing w:line="360" w:lineRule="auto"/>
              <w:jc w:val="center"/>
              <w:rPr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Михаил Афанасьевич</w:t>
            </w:r>
          </w:p>
        </w:tc>
        <w:tc>
          <w:tcPr>
            <w:tcW w:w="238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Каждый понедельник</w:t>
            </w:r>
          </w:p>
          <w:p w:rsidR="006D7DB4" w:rsidRPr="00FF34A6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С 17.00 до 19.00</w:t>
            </w:r>
          </w:p>
        </w:tc>
        <w:tc>
          <w:tcPr>
            <w:tcW w:w="337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>П. Зональная Станция</w:t>
            </w:r>
          </w:p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 xml:space="preserve">Ул. </w:t>
            </w:r>
            <w:r>
              <w:rPr>
                <w:sz w:val="28"/>
                <w:lang w:eastAsia="en-US"/>
              </w:rPr>
              <w:t>Совхозная,</w:t>
            </w:r>
            <w:r w:rsidRPr="007F430A">
              <w:rPr>
                <w:sz w:val="28"/>
                <w:lang w:eastAsia="en-US"/>
              </w:rPr>
              <w:t xml:space="preserve"> 10</w:t>
            </w:r>
          </w:p>
          <w:p w:rsidR="006D7DB4" w:rsidRPr="007F430A" w:rsidRDefault="006D7DB4" w:rsidP="005E35FD">
            <w:pPr>
              <w:spacing w:line="360" w:lineRule="auto"/>
              <w:jc w:val="center"/>
              <w:rPr>
                <w:i/>
                <w:sz w:val="28"/>
                <w:lang w:eastAsia="en-US"/>
              </w:rPr>
            </w:pPr>
            <w:r w:rsidRPr="007F430A">
              <w:rPr>
                <w:i/>
                <w:sz w:val="28"/>
                <w:lang w:eastAsia="en-US"/>
              </w:rPr>
              <w:t>(Здание Администрации</w:t>
            </w:r>
          </w:p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i/>
                <w:sz w:val="28"/>
                <w:lang w:eastAsia="en-US"/>
              </w:rPr>
              <w:t>1-ый этаж)</w:t>
            </w:r>
          </w:p>
        </w:tc>
        <w:tc>
          <w:tcPr>
            <w:tcW w:w="250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  <w:r w:rsidRPr="007F430A">
              <w:rPr>
                <w:b/>
                <w:sz w:val="28"/>
                <w:lang w:eastAsia="en-US"/>
              </w:rPr>
              <w:t>8-953-920-41-11</w:t>
            </w:r>
          </w:p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  <w:hyperlink r:id="rId4" w:history="1">
              <w:r w:rsidRPr="007F430A">
                <w:rPr>
                  <w:b/>
                  <w:color w:val="005FAB"/>
                  <w:sz w:val="28"/>
                  <w:u w:val="single"/>
                </w:rPr>
                <w:t>mpsks@list.ru</w:t>
              </w:r>
            </w:hyperlink>
          </w:p>
        </w:tc>
      </w:tr>
      <w:tr w:rsidR="006D7DB4" w:rsidRPr="007F430A" w:rsidTr="00CF3D51">
        <w:tc>
          <w:tcPr>
            <w:tcW w:w="2552" w:type="dxa"/>
            <w:tcBorders>
              <w:top w:val="double" w:sz="4" w:space="0" w:color="auto"/>
              <w:lef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EF4863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№15</w:t>
            </w:r>
          </w:p>
          <w:p w:rsidR="006D7DB4" w:rsidRPr="00E318F2" w:rsidRDefault="006D7DB4" w:rsidP="00EF4863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Моряковский</w:t>
            </w:r>
          </w:p>
        </w:tc>
        <w:tc>
          <w:tcPr>
            <w:tcW w:w="415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EF4863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Ваганов</w:t>
            </w:r>
          </w:p>
          <w:p w:rsidR="006D7DB4" w:rsidRPr="00FF34A6" w:rsidRDefault="006D7DB4" w:rsidP="00EF4863">
            <w:pPr>
              <w:spacing w:line="360" w:lineRule="auto"/>
              <w:jc w:val="center"/>
              <w:rPr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Сергей Юрьевич</w:t>
            </w:r>
          </w:p>
        </w:tc>
        <w:tc>
          <w:tcPr>
            <w:tcW w:w="238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6D7DB4" w:rsidRPr="00FF34A6" w:rsidRDefault="006D7DB4" w:rsidP="00EF4863">
            <w:pPr>
              <w:spacing w:line="360" w:lineRule="auto"/>
              <w:jc w:val="center"/>
              <w:rPr>
                <w:sz w:val="28"/>
                <w:lang w:eastAsia="en-US"/>
              </w:rPr>
            </w:pPr>
          </w:p>
          <w:p w:rsidR="006D7DB4" w:rsidRPr="00FF34A6" w:rsidRDefault="006D7DB4" w:rsidP="00EF4863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1 четверг</w:t>
            </w:r>
          </w:p>
          <w:p w:rsidR="006D7DB4" w:rsidRPr="00FF34A6" w:rsidRDefault="006D7DB4" w:rsidP="00EF4863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каждого месяца</w:t>
            </w:r>
          </w:p>
          <w:p w:rsidR="006D7DB4" w:rsidRPr="00FF34A6" w:rsidRDefault="006D7DB4" w:rsidP="00EF4863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С 13.00 до 15.00</w:t>
            </w:r>
          </w:p>
          <w:p w:rsidR="006D7DB4" w:rsidRPr="00FF34A6" w:rsidRDefault="006D7DB4" w:rsidP="00EF4863">
            <w:pPr>
              <w:spacing w:line="360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37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6D7DB4" w:rsidRDefault="006D7DB4" w:rsidP="00CE12F3">
            <w:pPr>
              <w:spacing w:line="360" w:lineRule="auto"/>
              <w:jc w:val="center"/>
              <w:rPr>
                <w:sz w:val="28"/>
                <w:lang w:eastAsia="en-US"/>
              </w:rPr>
            </w:pPr>
          </w:p>
          <w:p w:rsidR="006D7DB4" w:rsidRPr="00EF4863" w:rsidRDefault="006D7DB4" w:rsidP="00CE12F3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EF4863">
              <w:rPr>
                <w:sz w:val="28"/>
                <w:lang w:eastAsia="en-US"/>
              </w:rPr>
              <w:t>С.</w:t>
            </w:r>
            <w:r>
              <w:rPr>
                <w:sz w:val="28"/>
                <w:lang w:eastAsia="en-US"/>
              </w:rPr>
              <w:t xml:space="preserve"> </w:t>
            </w:r>
            <w:r w:rsidRPr="00EF4863">
              <w:rPr>
                <w:sz w:val="28"/>
                <w:lang w:eastAsia="en-US"/>
              </w:rPr>
              <w:t xml:space="preserve">Моряковский Затон </w:t>
            </w:r>
          </w:p>
          <w:p w:rsidR="006D7DB4" w:rsidRPr="00EF4863" w:rsidRDefault="006D7DB4" w:rsidP="00EF4863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EF4863">
              <w:rPr>
                <w:sz w:val="28"/>
                <w:lang w:eastAsia="en-US"/>
              </w:rPr>
              <w:t>Ул.</w:t>
            </w:r>
            <w:r>
              <w:rPr>
                <w:sz w:val="28"/>
                <w:lang w:eastAsia="en-US"/>
              </w:rPr>
              <w:t xml:space="preserve"> Советская, </w:t>
            </w:r>
            <w:r w:rsidRPr="00EF4863">
              <w:rPr>
                <w:sz w:val="28"/>
                <w:lang w:eastAsia="en-US"/>
              </w:rPr>
              <w:t xml:space="preserve">27 </w:t>
            </w:r>
          </w:p>
          <w:p w:rsidR="006D7DB4" w:rsidRPr="00EF4863" w:rsidRDefault="006D7DB4" w:rsidP="00EF4863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EF4863">
              <w:rPr>
                <w:sz w:val="28"/>
                <w:lang w:eastAsia="en-US"/>
              </w:rPr>
              <w:t>Кабинет №7</w:t>
            </w:r>
          </w:p>
          <w:p w:rsidR="006D7DB4" w:rsidRPr="00EF4863" w:rsidRDefault="006D7DB4" w:rsidP="00EF4863">
            <w:pPr>
              <w:spacing w:line="360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D7DB4" w:rsidRPr="00EF4863" w:rsidRDefault="006D7DB4" w:rsidP="00EF4863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  <w:r w:rsidRPr="00EF4863">
              <w:rPr>
                <w:b/>
                <w:sz w:val="28"/>
                <w:lang w:eastAsia="en-US"/>
              </w:rPr>
              <w:t>92</w:t>
            </w:r>
            <w:r>
              <w:rPr>
                <w:b/>
                <w:sz w:val="28"/>
                <w:lang w:eastAsia="en-US"/>
              </w:rPr>
              <w:t>-7</w:t>
            </w:r>
            <w:r w:rsidRPr="00EF4863">
              <w:rPr>
                <w:b/>
                <w:sz w:val="28"/>
                <w:lang w:eastAsia="en-US"/>
              </w:rPr>
              <w:t>2</w:t>
            </w:r>
            <w:r>
              <w:rPr>
                <w:b/>
                <w:sz w:val="28"/>
                <w:lang w:eastAsia="en-US"/>
              </w:rPr>
              <w:t>-</w:t>
            </w:r>
            <w:r w:rsidRPr="00EF4863">
              <w:rPr>
                <w:b/>
                <w:sz w:val="28"/>
                <w:lang w:eastAsia="en-US"/>
              </w:rPr>
              <w:t>37</w:t>
            </w:r>
          </w:p>
          <w:p w:rsidR="006D7DB4" w:rsidRPr="007F430A" w:rsidRDefault="006D7DB4" w:rsidP="00EF4863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  <w:r w:rsidRPr="00EF4863">
              <w:rPr>
                <w:b/>
                <w:sz w:val="28"/>
                <w:lang w:eastAsia="en-US"/>
              </w:rPr>
              <w:t>92</w:t>
            </w:r>
            <w:r>
              <w:rPr>
                <w:b/>
                <w:sz w:val="28"/>
                <w:lang w:eastAsia="en-US"/>
              </w:rPr>
              <w:t>-7</w:t>
            </w:r>
            <w:r w:rsidRPr="00EF4863">
              <w:rPr>
                <w:b/>
                <w:sz w:val="28"/>
                <w:lang w:eastAsia="en-US"/>
              </w:rPr>
              <w:t>4</w:t>
            </w:r>
            <w:r>
              <w:rPr>
                <w:b/>
                <w:sz w:val="28"/>
                <w:lang w:eastAsia="en-US"/>
              </w:rPr>
              <w:t>-</w:t>
            </w:r>
            <w:r w:rsidRPr="00EF4863">
              <w:rPr>
                <w:b/>
                <w:sz w:val="28"/>
                <w:lang w:eastAsia="en-US"/>
              </w:rPr>
              <w:t>33</w:t>
            </w:r>
          </w:p>
        </w:tc>
      </w:tr>
      <w:tr w:rsidR="006D7DB4" w:rsidRPr="007F430A" w:rsidTr="00A46F24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3769B9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 16</w:t>
            </w:r>
          </w:p>
          <w:p w:rsidR="006D7DB4" w:rsidRPr="00E318F2" w:rsidRDefault="006D7DB4" w:rsidP="003769B9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Губинский</w:t>
            </w:r>
          </w:p>
        </w:tc>
        <w:tc>
          <w:tcPr>
            <w:tcW w:w="4156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3769B9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Неганов</w:t>
            </w:r>
          </w:p>
          <w:p w:rsidR="006D7DB4" w:rsidRPr="00FF34A6" w:rsidRDefault="006D7DB4" w:rsidP="003769B9">
            <w:pPr>
              <w:spacing w:line="360" w:lineRule="auto"/>
              <w:jc w:val="center"/>
              <w:rPr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Николай Валентинович</w:t>
            </w:r>
          </w:p>
        </w:tc>
        <w:tc>
          <w:tcPr>
            <w:tcW w:w="238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Каждая пятница</w:t>
            </w:r>
          </w:p>
          <w:p w:rsidR="006D7DB4" w:rsidRPr="00FF34A6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С 16.00 до 17.30</w:t>
            </w:r>
          </w:p>
        </w:tc>
        <w:tc>
          <w:tcPr>
            <w:tcW w:w="337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3F11D5" w:rsidRDefault="006D7DB4" w:rsidP="00ED422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F11D5">
              <w:rPr>
                <w:sz w:val="28"/>
                <w:szCs w:val="28"/>
              </w:rPr>
              <w:t>Д. Нелюбино, ул. Дорожная, 3, 2 этаж</w:t>
            </w:r>
          </w:p>
          <w:p w:rsidR="006D7DB4" w:rsidRPr="00ED422B" w:rsidRDefault="006D7DB4" w:rsidP="00ED422B">
            <w:pPr>
              <w:spacing w:line="360" w:lineRule="auto"/>
              <w:jc w:val="center"/>
              <w:rPr>
                <w:i/>
                <w:sz w:val="28"/>
                <w:lang w:eastAsia="en-US"/>
              </w:rPr>
            </w:pPr>
            <w:r w:rsidRPr="00ED422B">
              <w:rPr>
                <w:i/>
                <w:sz w:val="28"/>
                <w:szCs w:val="28"/>
              </w:rPr>
              <w:t>(кабинет Председателя СПК «Нелюбино»)</w:t>
            </w:r>
          </w:p>
        </w:tc>
        <w:tc>
          <w:tcPr>
            <w:tcW w:w="250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B4" w:rsidRPr="00ED422B" w:rsidRDefault="006D7DB4" w:rsidP="005E35FD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  <w:r w:rsidRPr="00ED422B">
              <w:rPr>
                <w:b/>
                <w:sz w:val="28"/>
                <w:szCs w:val="28"/>
              </w:rPr>
              <w:t xml:space="preserve">8 906 954 05 43 </w:t>
            </w:r>
          </w:p>
        </w:tc>
      </w:tr>
      <w:tr w:rsidR="006D7DB4" w:rsidRPr="007F430A" w:rsidTr="00A46F24">
        <w:trPr>
          <w:trHeight w:val="2172"/>
        </w:trPr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№17</w:t>
            </w:r>
          </w:p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Итатский</w:t>
            </w:r>
          </w:p>
        </w:tc>
        <w:tc>
          <w:tcPr>
            <w:tcW w:w="4156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7F430A">
              <w:rPr>
                <w:b/>
                <w:sz w:val="32"/>
                <w:lang w:eastAsia="en-US"/>
              </w:rPr>
              <w:t>Каплунов</w:t>
            </w:r>
          </w:p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7F430A">
              <w:rPr>
                <w:b/>
                <w:sz w:val="32"/>
                <w:lang w:eastAsia="en-US"/>
              </w:rPr>
              <w:t>Анатолий Николаевич</w:t>
            </w:r>
          </w:p>
        </w:tc>
        <w:tc>
          <w:tcPr>
            <w:tcW w:w="238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</w:rPr>
            </w:pPr>
            <w:r w:rsidRPr="006700FE">
              <w:rPr>
                <w:sz w:val="28"/>
              </w:rPr>
              <w:t>1</w:t>
            </w:r>
            <w:r w:rsidRPr="007F430A">
              <w:rPr>
                <w:sz w:val="28"/>
              </w:rPr>
              <w:t xml:space="preserve"> вторник </w:t>
            </w:r>
            <w:r>
              <w:rPr>
                <w:sz w:val="28"/>
              </w:rPr>
              <w:t>каждого месяца</w:t>
            </w:r>
          </w:p>
          <w:p w:rsidR="006D7DB4" w:rsidRPr="007F430A" w:rsidRDefault="006D7DB4" w:rsidP="003C3264">
            <w:pPr>
              <w:spacing w:line="360" w:lineRule="auto"/>
              <w:jc w:val="center"/>
              <w:rPr>
                <w:sz w:val="28"/>
              </w:rPr>
            </w:pPr>
            <w:r w:rsidRPr="007F430A">
              <w:rPr>
                <w:sz w:val="28"/>
              </w:rPr>
              <w:t>с 1</w:t>
            </w:r>
            <w:r>
              <w:rPr>
                <w:sz w:val="28"/>
              </w:rPr>
              <w:t>2</w:t>
            </w:r>
            <w:r w:rsidRPr="007F430A">
              <w:rPr>
                <w:sz w:val="28"/>
              </w:rPr>
              <w:t>.00 до 1</w:t>
            </w:r>
            <w:r>
              <w:rPr>
                <w:sz w:val="28"/>
              </w:rPr>
              <w:t>4</w:t>
            </w:r>
            <w:r w:rsidRPr="007F430A">
              <w:rPr>
                <w:sz w:val="28"/>
              </w:rPr>
              <w:t>.00</w:t>
            </w:r>
          </w:p>
        </w:tc>
        <w:tc>
          <w:tcPr>
            <w:tcW w:w="337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</w:rPr>
            </w:pPr>
            <w:r w:rsidRPr="007F430A">
              <w:rPr>
                <w:sz w:val="28"/>
              </w:rPr>
              <w:t xml:space="preserve">С. </w:t>
            </w:r>
            <w:r>
              <w:rPr>
                <w:sz w:val="28"/>
              </w:rPr>
              <w:t>Итатка</w:t>
            </w:r>
            <w:r w:rsidRPr="007F430A">
              <w:rPr>
                <w:sz w:val="28"/>
              </w:rPr>
              <w:t>,</w:t>
            </w:r>
          </w:p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</w:rPr>
            </w:pPr>
            <w:r w:rsidRPr="007F430A">
              <w:rPr>
                <w:sz w:val="28"/>
              </w:rPr>
              <w:t xml:space="preserve">ул. </w:t>
            </w:r>
            <w:r>
              <w:rPr>
                <w:sz w:val="28"/>
              </w:rPr>
              <w:t xml:space="preserve">Гагарина, </w:t>
            </w:r>
            <w:r w:rsidRPr="007F430A">
              <w:rPr>
                <w:sz w:val="28"/>
              </w:rPr>
              <w:t>1</w:t>
            </w:r>
          </w:p>
          <w:p w:rsidR="006D7DB4" w:rsidRPr="007F430A" w:rsidRDefault="006D7DB4" w:rsidP="007F430A">
            <w:pPr>
              <w:spacing w:line="360" w:lineRule="auto"/>
              <w:jc w:val="center"/>
              <w:rPr>
                <w:i/>
                <w:sz w:val="28"/>
              </w:rPr>
            </w:pPr>
            <w:r w:rsidRPr="007F430A">
              <w:rPr>
                <w:i/>
                <w:sz w:val="28"/>
              </w:rPr>
              <w:t>(Помещение Администрации)</w:t>
            </w:r>
          </w:p>
        </w:tc>
        <w:tc>
          <w:tcPr>
            <w:tcW w:w="2509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</w:rPr>
            </w:pPr>
            <w:r w:rsidRPr="007F430A">
              <w:rPr>
                <w:b/>
                <w:sz w:val="28"/>
              </w:rPr>
              <w:t>53-05-74</w:t>
            </w:r>
          </w:p>
        </w:tc>
      </w:tr>
      <w:tr w:rsidR="006D7DB4" w:rsidRPr="007F430A" w:rsidTr="00A46F24">
        <w:trPr>
          <w:trHeight w:val="2172"/>
        </w:trPr>
        <w:tc>
          <w:tcPr>
            <w:tcW w:w="255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</w:p>
        </w:tc>
        <w:tc>
          <w:tcPr>
            <w:tcW w:w="4156" w:type="dxa"/>
            <w:vMerge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</w:p>
        </w:tc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7F430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7F430A">
              <w:rPr>
                <w:sz w:val="28"/>
              </w:rPr>
              <w:t xml:space="preserve"> вторник </w:t>
            </w:r>
            <w:r>
              <w:rPr>
                <w:sz w:val="28"/>
              </w:rPr>
              <w:t>каждого месяца</w:t>
            </w:r>
          </w:p>
          <w:p w:rsidR="006D7DB4" w:rsidRPr="00FE019B" w:rsidRDefault="006D7DB4" w:rsidP="003C3264">
            <w:pPr>
              <w:spacing w:line="360" w:lineRule="auto"/>
              <w:jc w:val="center"/>
              <w:rPr>
                <w:sz w:val="28"/>
              </w:rPr>
            </w:pPr>
            <w:r w:rsidRPr="007F430A">
              <w:rPr>
                <w:sz w:val="28"/>
              </w:rPr>
              <w:t>с 1</w:t>
            </w:r>
            <w:r>
              <w:rPr>
                <w:sz w:val="28"/>
              </w:rPr>
              <w:t>2</w:t>
            </w:r>
            <w:r w:rsidRPr="007F430A">
              <w:rPr>
                <w:sz w:val="28"/>
              </w:rPr>
              <w:t>.00 до 1</w:t>
            </w:r>
            <w:r>
              <w:rPr>
                <w:sz w:val="28"/>
              </w:rPr>
              <w:t>4</w:t>
            </w:r>
            <w:r w:rsidRPr="007F430A">
              <w:rPr>
                <w:sz w:val="28"/>
              </w:rPr>
              <w:t>.00</w:t>
            </w:r>
          </w:p>
        </w:tc>
        <w:tc>
          <w:tcPr>
            <w:tcW w:w="337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7F430A">
            <w:pPr>
              <w:spacing w:line="360" w:lineRule="auto"/>
              <w:jc w:val="center"/>
              <w:rPr>
                <w:sz w:val="28"/>
              </w:rPr>
            </w:pPr>
            <w:r w:rsidRPr="007F430A">
              <w:rPr>
                <w:sz w:val="28"/>
              </w:rPr>
              <w:t>С.</w:t>
            </w:r>
            <w:r>
              <w:rPr>
                <w:sz w:val="28"/>
              </w:rPr>
              <w:t xml:space="preserve"> </w:t>
            </w:r>
            <w:r w:rsidRPr="007F430A">
              <w:rPr>
                <w:sz w:val="28"/>
              </w:rPr>
              <w:t>Октябрьское</w:t>
            </w:r>
          </w:p>
          <w:p w:rsidR="006D7DB4" w:rsidRPr="007F430A" w:rsidRDefault="006D7DB4" w:rsidP="007F430A">
            <w:pPr>
              <w:spacing w:line="360" w:lineRule="auto"/>
              <w:jc w:val="center"/>
              <w:rPr>
                <w:sz w:val="28"/>
              </w:rPr>
            </w:pPr>
            <w:r w:rsidRPr="007F430A">
              <w:rPr>
                <w:sz w:val="28"/>
              </w:rPr>
              <w:t>Ул.</w:t>
            </w:r>
            <w:r>
              <w:rPr>
                <w:sz w:val="28"/>
              </w:rPr>
              <w:t>Заводская,</w:t>
            </w:r>
            <w:r w:rsidRPr="007F430A">
              <w:rPr>
                <w:sz w:val="28"/>
              </w:rPr>
              <w:t>14</w:t>
            </w:r>
          </w:p>
          <w:p w:rsidR="006D7DB4" w:rsidRPr="007F430A" w:rsidRDefault="006D7DB4" w:rsidP="007F430A">
            <w:pPr>
              <w:spacing w:line="360" w:lineRule="auto"/>
              <w:jc w:val="center"/>
              <w:rPr>
                <w:sz w:val="28"/>
              </w:rPr>
            </w:pPr>
            <w:r w:rsidRPr="007F430A">
              <w:rPr>
                <w:i/>
                <w:sz w:val="28"/>
              </w:rPr>
              <w:t>(Помещение Администрации)</w:t>
            </w:r>
          </w:p>
        </w:tc>
        <w:tc>
          <w:tcPr>
            <w:tcW w:w="2509" w:type="dxa"/>
            <w:vMerge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6D7DB4" w:rsidRPr="007F430A" w:rsidTr="00A46F24">
        <w:trPr>
          <w:trHeight w:val="2412"/>
        </w:trPr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1F497D"/>
            <w:vAlign w:val="center"/>
          </w:tcPr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Округ №18</w:t>
            </w:r>
          </w:p>
          <w:p w:rsidR="006D7DB4" w:rsidRPr="00E318F2" w:rsidRDefault="006D7DB4" w:rsidP="005E35FD">
            <w:pPr>
              <w:spacing w:line="360" w:lineRule="auto"/>
              <w:jc w:val="center"/>
              <w:rPr>
                <w:b/>
                <w:color w:val="FFFFFF"/>
                <w:sz w:val="28"/>
                <w:lang w:eastAsia="en-US"/>
              </w:rPr>
            </w:pPr>
            <w:r w:rsidRPr="00E318F2">
              <w:rPr>
                <w:b/>
                <w:color w:val="FFFFFF"/>
                <w:sz w:val="28"/>
                <w:lang w:eastAsia="en-US"/>
              </w:rPr>
              <w:t>Турунтаевский</w:t>
            </w:r>
          </w:p>
        </w:tc>
        <w:tc>
          <w:tcPr>
            <w:tcW w:w="4156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Белоногова</w:t>
            </w:r>
          </w:p>
          <w:p w:rsidR="006D7DB4" w:rsidRPr="00FF34A6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  <w:r w:rsidRPr="00FF34A6">
              <w:rPr>
                <w:b/>
                <w:sz w:val="32"/>
                <w:lang w:eastAsia="en-US"/>
              </w:rPr>
              <w:t>Зинаида Анатольевна</w:t>
            </w:r>
          </w:p>
        </w:tc>
        <w:tc>
          <w:tcPr>
            <w:tcW w:w="2387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DB4" w:rsidRPr="00FF34A6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2-ой вторник каждого месяца</w:t>
            </w:r>
          </w:p>
          <w:p w:rsidR="006D7DB4" w:rsidRPr="00FF34A6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FF34A6">
              <w:rPr>
                <w:sz w:val="28"/>
                <w:lang w:eastAsia="en-US"/>
              </w:rPr>
              <w:t>С 16.00 до 18.00</w:t>
            </w:r>
          </w:p>
        </w:tc>
        <w:tc>
          <w:tcPr>
            <w:tcW w:w="337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>С. Турунтаево</w:t>
            </w:r>
          </w:p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 xml:space="preserve">Ул. </w:t>
            </w:r>
            <w:r>
              <w:rPr>
                <w:sz w:val="28"/>
                <w:lang w:eastAsia="en-US"/>
              </w:rPr>
              <w:t xml:space="preserve">Школьная, </w:t>
            </w:r>
            <w:r w:rsidRPr="007F430A">
              <w:rPr>
                <w:sz w:val="28"/>
                <w:lang w:eastAsia="en-US"/>
              </w:rPr>
              <w:t>4</w:t>
            </w:r>
          </w:p>
          <w:p w:rsidR="006D7DB4" w:rsidRPr="007F430A" w:rsidRDefault="006D7DB4" w:rsidP="007F430A">
            <w:pPr>
              <w:spacing w:line="360" w:lineRule="auto"/>
              <w:jc w:val="center"/>
              <w:rPr>
                <w:i/>
                <w:sz w:val="28"/>
                <w:lang w:eastAsia="en-US"/>
              </w:rPr>
            </w:pPr>
            <w:r w:rsidRPr="007F430A">
              <w:rPr>
                <w:i/>
                <w:sz w:val="28"/>
                <w:lang w:eastAsia="en-US"/>
              </w:rPr>
              <w:t>(Здание Администрации)</w:t>
            </w:r>
          </w:p>
        </w:tc>
        <w:tc>
          <w:tcPr>
            <w:tcW w:w="2509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  <w:r w:rsidRPr="007F430A">
              <w:rPr>
                <w:b/>
                <w:sz w:val="28"/>
                <w:lang w:eastAsia="en-US"/>
              </w:rPr>
              <w:t>950-794</w:t>
            </w:r>
          </w:p>
        </w:tc>
      </w:tr>
      <w:tr w:rsidR="006D7DB4" w:rsidRPr="007F430A" w:rsidTr="00A46F24">
        <w:trPr>
          <w:trHeight w:val="2624"/>
        </w:trPr>
        <w:tc>
          <w:tcPr>
            <w:tcW w:w="255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1F497D"/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156" w:type="dxa"/>
            <w:vMerge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32"/>
                <w:lang w:eastAsia="en-US"/>
              </w:rPr>
            </w:pPr>
          </w:p>
        </w:tc>
        <w:tc>
          <w:tcPr>
            <w:tcW w:w="2387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37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D7DB4" w:rsidRPr="007F430A" w:rsidRDefault="006D7DB4" w:rsidP="007F430A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>С. Новорождественское</w:t>
            </w:r>
          </w:p>
          <w:p w:rsidR="006D7DB4" w:rsidRPr="007F430A" w:rsidRDefault="006D7DB4" w:rsidP="007F430A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7F430A">
              <w:rPr>
                <w:sz w:val="28"/>
                <w:lang w:eastAsia="en-US"/>
              </w:rPr>
              <w:t xml:space="preserve">Ул. </w:t>
            </w:r>
            <w:r>
              <w:rPr>
                <w:sz w:val="28"/>
                <w:lang w:eastAsia="en-US"/>
              </w:rPr>
              <w:t xml:space="preserve">Советская, </w:t>
            </w:r>
            <w:r w:rsidRPr="007F430A">
              <w:rPr>
                <w:sz w:val="28"/>
                <w:lang w:eastAsia="en-US"/>
              </w:rPr>
              <w:t>62</w:t>
            </w:r>
          </w:p>
          <w:p w:rsidR="006D7DB4" w:rsidRPr="007F430A" w:rsidRDefault="006D7DB4" w:rsidP="007F430A">
            <w:pPr>
              <w:spacing w:line="360" w:lineRule="auto"/>
              <w:rPr>
                <w:sz w:val="28"/>
                <w:lang w:eastAsia="en-US"/>
              </w:rPr>
            </w:pPr>
            <w:r w:rsidRPr="007F430A">
              <w:rPr>
                <w:i/>
                <w:sz w:val="28"/>
                <w:lang w:eastAsia="en-US"/>
              </w:rPr>
              <w:t>(Здание Администрации)</w:t>
            </w:r>
          </w:p>
        </w:tc>
        <w:tc>
          <w:tcPr>
            <w:tcW w:w="2509" w:type="dxa"/>
            <w:vMerge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B4" w:rsidRPr="007F430A" w:rsidRDefault="006D7DB4" w:rsidP="005E35FD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</w:tr>
    </w:tbl>
    <w:p w:rsidR="006D7DB4" w:rsidRPr="007F430A" w:rsidRDefault="006D7DB4" w:rsidP="000C1902">
      <w:pPr>
        <w:rPr>
          <w:sz w:val="28"/>
        </w:rPr>
      </w:pPr>
    </w:p>
    <w:sectPr w:rsidR="006D7DB4" w:rsidRPr="007F430A" w:rsidSect="00323C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C90"/>
    <w:rsid w:val="00031D95"/>
    <w:rsid w:val="00043961"/>
    <w:rsid w:val="000902D8"/>
    <w:rsid w:val="000963FB"/>
    <w:rsid w:val="000C1902"/>
    <w:rsid w:val="001104A9"/>
    <w:rsid w:val="001363FE"/>
    <w:rsid w:val="00141F5A"/>
    <w:rsid w:val="00156655"/>
    <w:rsid w:val="0019315F"/>
    <w:rsid w:val="001A2163"/>
    <w:rsid w:val="001A4BF3"/>
    <w:rsid w:val="001B6182"/>
    <w:rsid w:val="001E317D"/>
    <w:rsid w:val="00213CE2"/>
    <w:rsid w:val="002253EA"/>
    <w:rsid w:val="00244122"/>
    <w:rsid w:val="0027480C"/>
    <w:rsid w:val="00297E24"/>
    <w:rsid w:val="002E2772"/>
    <w:rsid w:val="00310AAE"/>
    <w:rsid w:val="003225D0"/>
    <w:rsid w:val="003231BD"/>
    <w:rsid w:val="00323C31"/>
    <w:rsid w:val="00360893"/>
    <w:rsid w:val="003769B9"/>
    <w:rsid w:val="003A4D92"/>
    <w:rsid w:val="003A729C"/>
    <w:rsid w:val="003C1FAC"/>
    <w:rsid w:val="003C3264"/>
    <w:rsid w:val="003D2FCC"/>
    <w:rsid w:val="003F11D5"/>
    <w:rsid w:val="003F4C44"/>
    <w:rsid w:val="003F68BD"/>
    <w:rsid w:val="0040267C"/>
    <w:rsid w:val="0041167B"/>
    <w:rsid w:val="00445E48"/>
    <w:rsid w:val="004646DD"/>
    <w:rsid w:val="004867C2"/>
    <w:rsid w:val="004C5BB0"/>
    <w:rsid w:val="00585F51"/>
    <w:rsid w:val="005A73C2"/>
    <w:rsid w:val="005A7876"/>
    <w:rsid w:val="005A796C"/>
    <w:rsid w:val="005B6641"/>
    <w:rsid w:val="005E2C55"/>
    <w:rsid w:val="005E35FD"/>
    <w:rsid w:val="005F2C2C"/>
    <w:rsid w:val="00660E15"/>
    <w:rsid w:val="00662068"/>
    <w:rsid w:val="006700FE"/>
    <w:rsid w:val="00697D98"/>
    <w:rsid w:val="006B1B3F"/>
    <w:rsid w:val="006D7DB4"/>
    <w:rsid w:val="006F15E2"/>
    <w:rsid w:val="00751260"/>
    <w:rsid w:val="00757ECF"/>
    <w:rsid w:val="0076744C"/>
    <w:rsid w:val="00770C01"/>
    <w:rsid w:val="00791039"/>
    <w:rsid w:val="00796D76"/>
    <w:rsid w:val="007F430A"/>
    <w:rsid w:val="008032C9"/>
    <w:rsid w:val="00817A8E"/>
    <w:rsid w:val="00884570"/>
    <w:rsid w:val="008A2311"/>
    <w:rsid w:val="008D1996"/>
    <w:rsid w:val="008D4121"/>
    <w:rsid w:val="00905683"/>
    <w:rsid w:val="009413E6"/>
    <w:rsid w:val="00957E06"/>
    <w:rsid w:val="00957F35"/>
    <w:rsid w:val="0097470D"/>
    <w:rsid w:val="009807C8"/>
    <w:rsid w:val="00984ECA"/>
    <w:rsid w:val="009C54C8"/>
    <w:rsid w:val="009F7216"/>
    <w:rsid w:val="00A02881"/>
    <w:rsid w:val="00A13C1E"/>
    <w:rsid w:val="00A24454"/>
    <w:rsid w:val="00A46F24"/>
    <w:rsid w:val="00A564EB"/>
    <w:rsid w:val="00A91D12"/>
    <w:rsid w:val="00AA651A"/>
    <w:rsid w:val="00AC1B45"/>
    <w:rsid w:val="00AE65CD"/>
    <w:rsid w:val="00B0139B"/>
    <w:rsid w:val="00B217A9"/>
    <w:rsid w:val="00B31C90"/>
    <w:rsid w:val="00BA0917"/>
    <w:rsid w:val="00BC5052"/>
    <w:rsid w:val="00BE0824"/>
    <w:rsid w:val="00BF5D7B"/>
    <w:rsid w:val="00C1310B"/>
    <w:rsid w:val="00C4217D"/>
    <w:rsid w:val="00C576D6"/>
    <w:rsid w:val="00C668EA"/>
    <w:rsid w:val="00C72C22"/>
    <w:rsid w:val="00C74E33"/>
    <w:rsid w:val="00CA19D7"/>
    <w:rsid w:val="00CB52D0"/>
    <w:rsid w:val="00CD68B7"/>
    <w:rsid w:val="00CE12F3"/>
    <w:rsid w:val="00CF3D51"/>
    <w:rsid w:val="00D05BBF"/>
    <w:rsid w:val="00D43C85"/>
    <w:rsid w:val="00D56FCB"/>
    <w:rsid w:val="00D76EE6"/>
    <w:rsid w:val="00DC236D"/>
    <w:rsid w:val="00DD636A"/>
    <w:rsid w:val="00DE3AF8"/>
    <w:rsid w:val="00DE5674"/>
    <w:rsid w:val="00DF1AE6"/>
    <w:rsid w:val="00E318F2"/>
    <w:rsid w:val="00E42C17"/>
    <w:rsid w:val="00E42ED1"/>
    <w:rsid w:val="00E572D2"/>
    <w:rsid w:val="00E81F52"/>
    <w:rsid w:val="00E86138"/>
    <w:rsid w:val="00EA6D68"/>
    <w:rsid w:val="00ED422B"/>
    <w:rsid w:val="00EF42B9"/>
    <w:rsid w:val="00EF4863"/>
    <w:rsid w:val="00F01451"/>
    <w:rsid w:val="00F050A9"/>
    <w:rsid w:val="00F83EF8"/>
    <w:rsid w:val="00FD1E99"/>
    <w:rsid w:val="00FD3661"/>
    <w:rsid w:val="00FE019B"/>
    <w:rsid w:val="00FF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31C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796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96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796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796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796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796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796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796C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A796C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796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796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796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A796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A796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A796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A796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A796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A796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A796C"/>
    <w:pPr>
      <w:spacing w:after="200" w:line="288" w:lineRule="auto"/>
    </w:pPr>
    <w:rPr>
      <w:rFonts w:ascii="Calibri" w:eastAsia="Calibri" w:hAnsi="Calibri"/>
      <w:b/>
      <w:bCs/>
      <w:i/>
      <w:iCs/>
      <w:color w:val="943634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5A796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A796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A796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A796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A796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A796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5A796C"/>
    <w:rPr>
      <w:rFonts w:ascii="Calibri" w:eastAsia="Calibri" w:hAnsi="Calibri"/>
      <w:i/>
      <w:iCs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5A796C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A796C"/>
    <w:pPr>
      <w:spacing w:after="200" w:line="288" w:lineRule="auto"/>
    </w:pPr>
    <w:rPr>
      <w:rFonts w:ascii="Calibri" w:eastAsia="Calibri" w:hAnsi="Calibri"/>
      <w:color w:val="943634"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A796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A796C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A796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A796C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A796C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A796C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A796C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A796C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A796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sks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7</Pages>
  <Words>545</Words>
  <Characters>3111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zoloto</cp:lastModifiedBy>
  <cp:revision>37</cp:revision>
  <dcterms:created xsi:type="dcterms:W3CDTF">2016-01-14T05:30:00Z</dcterms:created>
  <dcterms:modified xsi:type="dcterms:W3CDTF">2018-04-17T03:10:00Z</dcterms:modified>
</cp:coreProperties>
</file>